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3C2D9" w14:textId="77777777" w:rsidR="008C3304" w:rsidRDefault="008C3304"/>
    <w:p w14:paraId="693FAD67" w14:textId="01F73A86" w:rsidR="002C5DF7" w:rsidRDefault="002C5DF7">
      <w:r>
        <w:t>Dear colleagues</w:t>
      </w:r>
    </w:p>
    <w:p w14:paraId="72E78036" w14:textId="26D488E3" w:rsidR="002C5DF7" w:rsidRDefault="002C5DF7">
      <w:r>
        <w:t>We hope you are</w:t>
      </w:r>
      <w:r w:rsidR="0021589C">
        <w:t xml:space="preserve"> all</w:t>
      </w:r>
      <w:r>
        <w:t xml:space="preserve"> keeping </w:t>
      </w:r>
      <w:r w:rsidR="0021589C">
        <w:t xml:space="preserve">safe and </w:t>
      </w:r>
      <w:r>
        <w:t xml:space="preserve">well and coping with the demands of these very challenging times. We just wanted to touch base with you all </w:t>
      </w:r>
      <w:r w:rsidR="00E913BA">
        <w:t>to</w:t>
      </w:r>
      <w:r w:rsidR="00CB7F95">
        <w:t xml:space="preserve"> </w:t>
      </w:r>
      <w:r w:rsidR="008915C8">
        <w:t>reassure</w:t>
      </w:r>
      <w:r w:rsidR="00CB7F95">
        <w:t xml:space="preserve"> you</w:t>
      </w:r>
      <w:r w:rsidR="00E913BA">
        <w:t xml:space="preserve"> that we are to here to help </w:t>
      </w:r>
      <w:r>
        <w:t>and offer any support we can</w:t>
      </w:r>
      <w:r w:rsidR="008915C8">
        <w:t xml:space="preserve"> and to</w:t>
      </w:r>
      <w:r>
        <w:t xml:space="preserve"> let you know that we are continuing to do what we can to </w:t>
      </w:r>
      <w:r w:rsidR="00E74DC4">
        <w:t xml:space="preserve">continue to </w:t>
      </w:r>
      <w:r w:rsidR="00AE5738">
        <w:t xml:space="preserve">develop the </w:t>
      </w:r>
      <w:r w:rsidR="001B68CA">
        <w:t>important role</w:t>
      </w:r>
      <w:r w:rsidR="00AE5738">
        <w:t xml:space="preserve"> of </w:t>
      </w:r>
      <w:r w:rsidR="00E85D23">
        <w:t>Roade</w:t>
      </w:r>
      <w:r w:rsidR="00AE5738">
        <w:t xml:space="preserve"> </w:t>
      </w:r>
      <w:r w:rsidR="001B68CA">
        <w:t xml:space="preserve">English </w:t>
      </w:r>
      <w:r w:rsidR="00E85D23">
        <w:t>H</w:t>
      </w:r>
      <w:r w:rsidR="00AE5738">
        <w:t>ub</w:t>
      </w:r>
      <w:r>
        <w:t xml:space="preserve">. </w:t>
      </w:r>
    </w:p>
    <w:p w14:paraId="4C216824" w14:textId="62C313E8" w:rsidR="00176F5F" w:rsidRDefault="002C5DF7" w:rsidP="00B577FA">
      <w:r>
        <w:t xml:space="preserve">As you may know, we have been busy setting up our </w:t>
      </w:r>
      <w:r w:rsidR="007A2E14">
        <w:t xml:space="preserve">Roade </w:t>
      </w:r>
      <w:r w:rsidR="001B68CA">
        <w:t>English</w:t>
      </w:r>
      <w:r>
        <w:t xml:space="preserve"> </w:t>
      </w:r>
      <w:r w:rsidR="00E85D23">
        <w:t>H</w:t>
      </w:r>
      <w:r>
        <w:t xml:space="preserve">ub </w:t>
      </w:r>
      <w:r w:rsidR="001B68CA">
        <w:t xml:space="preserve">website and </w:t>
      </w:r>
      <w:r>
        <w:t>portal over the last few weeks</w:t>
      </w:r>
      <w:r w:rsidR="00225671">
        <w:t xml:space="preserve"> and are</w:t>
      </w:r>
      <w:r w:rsidR="00EA2AEC">
        <w:t xml:space="preserve"> </w:t>
      </w:r>
      <w:r w:rsidR="000D06C7">
        <w:t>excited</w:t>
      </w:r>
      <w:r w:rsidR="00EA2AEC">
        <w:t xml:space="preserve"> to </w:t>
      </w:r>
      <w:r w:rsidR="000D06C7">
        <w:t>announce</w:t>
      </w:r>
      <w:r w:rsidR="00EA2AEC">
        <w:t xml:space="preserve"> that </w:t>
      </w:r>
      <w:r w:rsidR="00225671">
        <w:t>they are both</w:t>
      </w:r>
      <w:r w:rsidR="00C63211">
        <w:t xml:space="preserve"> now</w:t>
      </w:r>
      <w:r>
        <w:t xml:space="preserve"> up and running</w:t>
      </w:r>
      <w:r w:rsidR="000D06C7">
        <w:t xml:space="preserve">. The website </w:t>
      </w:r>
      <w:r w:rsidR="003F74D6">
        <w:t xml:space="preserve">and </w:t>
      </w:r>
      <w:r w:rsidR="003F5F2A">
        <w:t>is open to all schools</w:t>
      </w:r>
      <w:r w:rsidR="00225671">
        <w:t xml:space="preserve"> and contains </w:t>
      </w:r>
      <w:r w:rsidR="00176F5F">
        <w:t>up to date information. The website has information about Roade English Hub</w:t>
      </w:r>
      <w:r w:rsidR="000764BB">
        <w:t>;</w:t>
      </w:r>
      <w:r w:rsidR="00176F5F">
        <w:t xml:space="preserve"> the area</w:t>
      </w:r>
      <w:r w:rsidR="000764BB">
        <w:t>s</w:t>
      </w:r>
      <w:r w:rsidR="00176F5F">
        <w:t xml:space="preserve"> we cover, what we can offer eligible schools, important documents, contact information, a </w:t>
      </w:r>
      <w:r w:rsidR="000764BB">
        <w:t>parent’s</w:t>
      </w:r>
      <w:r w:rsidR="00176F5F">
        <w:t xml:space="preserve"> information page and a direct feed to our event booking system.  The website address is </w:t>
      </w:r>
      <w:hyperlink r:id="rId6" w:history="1">
        <w:r w:rsidR="00176F5F" w:rsidRPr="000764BB">
          <w:rPr>
            <w:rStyle w:val="Hyperlink"/>
          </w:rPr>
          <w:t>www.roadeenglishhub.co.uk</w:t>
        </w:r>
      </w:hyperlink>
      <w:r w:rsidR="000764BB" w:rsidRPr="000764BB">
        <w:t>.</w:t>
      </w:r>
    </w:p>
    <w:p w14:paraId="7A319392" w14:textId="2DA5BB13" w:rsidR="001F6C6F" w:rsidRDefault="00AB1097" w:rsidP="00B577FA">
      <w:r>
        <w:t>In addition to th</w:t>
      </w:r>
      <w:r w:rsidR="00225671">
        <w:t>i</w:t>
      </w:r>
      <w:r>
        <w:t>s, there is a s</w:t>
      </w:r>
      <w:r w:rsidR="00176F5F">
        <w:t xml:space="preserve">pecial portal which </w:t>
      </w:r>
      <w:r w:rsidR="003F74D6">
        <w:t xml:space="preserve">can </w:t>
      </w:r>
      <w:r>
        <w:t xml:space="preserve">only </w:t>
      </w:r>
      <w:r w:rsidR="008A251D">
        <w:t xml:space="preserve">be accessed </w:t>
      </w:r>
      <w:r w:rsidR="00710741">
        <w:t>b</w:t>
      </w:r>
      <w:r w:rsidR="008A251D">
        <w:t xml:space="preserve">y </w:t>
      </w:r>
      <w:r>
        <w:t>ou</w:t>
      </w:r>
      <w:r w:rsidR="00225671">
        <w:t>r</w:t>
      </w:r>
      <w:r>
        <w:t xml:space="preserve"> medium and</w:t>
      </w:r>
      <w:r w:rsidR="008A251D">
        <w:t xml:space="preserve"> </w:t>
      </w:r>
      <w:r w:rsidR="00710741">
        <w:t xml:space="preserve">partner schools </w:t>
      </w:r>
      <w:r w:rsidR="002C5DF7">
        <w:t>using the link below.</w:t>
      </w:r>
      <w:r w:rsidR="00A20E3E">
        <w:t xml:space="preserve"> </w:t>
      </w:r>
      <w:r w:rsidR="00E71D00">
        <w:t xml:space="preserve">We are currently </w:t>
      </w:r>
      <w:r w:rsidR="00E36759">
        <w:t xml:space="preserve">researching and </w:t>
      </w:r>
      <w:r w:rsidR="00E71D00">
        <w:t xml:space="preserve">collating as many useful resources as we can to load onto the portal for you to access and use. </w:t>
      </w:r>
      <w:r w:rsidR="00B577FA">
        <w:t>We have started by adding a section for pare</w:t>
      </w:r>
      <w:r w:rsidR="00015527">
        <w:t>n</w:t>
      </w:r>
      <w:r w:rsidR="00B577FA">
        <w:t>ts</w:t>
      </w:r>
      <w:r w:rsidR="00015527">
        <w:t xml:space="preserve"> to help them </w:t>
      </w:r>
      <w:r w:rsidR="0011653C">
        <w:t xml:space="preserve">support their children with phonics </w:t>
      </w:r>
      <w:r w:rsidR="00430C5C">
        <w:t xml:space="preserve">and reading </w:t>
      </w:r>
      <w:r w:rsidR="0011653C">
        <w:t xml:space="preserve">whilst at home. This includes a range of short, easy to </w:t>
      </w:r>
      <w:r w:rsidR="008F2D40">
        <w:t xml:space="preserve">use and </w:t>
      </w:r>
      <w:r w:rsidR="0011653C">
        <w:t xml:space="preserve">access video clips </w:t>
      </w:r>
      <w:r w:rsidR="00E43839">
        <w:t>with top tips and activities they can do at home.</w:t>
      </w:r>
    </w:p>
    <w:p w14:paraId="78FF6B40" w14:textId="26700EF7" w:rsidR="00176F5F" w:rsidRPr="000764BB" w:rsidRDefault="00DE7B41">
      <w:pPr>
        <w:rPr>
          <w:b/>
          <w:bCs/>
          <w:color w:val="FF0000"/>
        </w:rPr>
      </w:pPr>
      <w:hyperlink r:id="rId7" w:history="1">
        <w:r w:rsidR="00176F5F" w:rsidRPr="000764BB">
          <w:rPr>
            <w:rStyle w:val="Hyperlink"/>
            <w:b/>
            <w:bCs/>
          </w:rPr>
          <w:t>https://www.roadeenglishhub.co.uk/Security/login?BackURL=%2Fportal%2F</w:t>
        </w:r>
      </w:hyperlink>
    </w:p>
    <w:p w14:paraId="444B6AF9" w14:textId="24129C35" w:rsidR="002C5DF7" w:rsidRDefault="00C566F4">
      <w:proofErr w:type="gramStart"/>
      <w:r>
        <w:t>At a later date</w:t>
      </w:r>
      <w:proofErr w:type="gramEnd"/>
      <w:r>
        <w:t xml:space="preserve">, we will be adding resources for teachers, including videos of lessons and </w:t>
      </w:r>
      <w:r w:rsidR="00445E8A">
        <w:t xml:space="preserve">examples of </w:t>
      </w:r>
      <w:r>
        <w:t xml:space="preserve">good practice. </w:t>
      </w:r>
      <w:r w:rsidR="00A20E3E">
        <w:t xml:space="preserve">We would be very interested to know what </w:t>
      </w:r>
      <w:r w:rsidR="00663CD3">
        <w:t xml:space="preserve">else </w:t>
      </w:r>
      <w:r w:rsidR="00FE39EB">
        <w:t>you wo</w:t>
      </w:r>
      <w:r w:rsidR="00B42EFF">
        <w:t>u</w:t>
      </w:r>
      <w:r w:rsidR="00FE39EB">
        <w:t xml:space="preserve">ld find useful </w:t>
      </w:r>
      <w:r w:rsidR="00E71D00">
        <w:t>so please feel free to feedback your ideas on how we can develop the website further.</w:t>
      </w:r>
    </w:p>
    <w:p w14:paraId="49A13C2E" w14:textId="43227D03" w:rsidR="002C5DF7" w:rsidRDefault="002C5DF7">
      <w:r>
        <w:t xml:space="preserve">We are aware that some of the </w:t>
      </w:r>
      <w:r w:rsidR="009D35CD">
        <w:t xml:space="preserve">LS day </w:t>
      </w:r>
      <w:r>
        <w:t xml:space="preserve">visits planned over the last few weeks </w:t>
      </w:r>
      <w:r w:rsidR="007E66A1">
        <w:t>had to be postponed due to the current situation</w:t>
      </w:r>
      <w:r>
        <w:t xml:space="preserve"> and may not take place for some time. </w:t>
      </w:r>
      <w:r w:rsidR="00872B37">
        <w:t>Although</w:t>
      </w:r>
      <w:r w:rsidR="00101086">
        <w:t xml:space="preserve"> we have not been able to continue with</w:t>
      </w:r>
      <w:r w:rsidR="00872B37">
        <w:t xml:space="preserve"> </w:t>
      </w:r>
      <w:r w:rsidR="00316E8A">
        <w:t>the planned programme, w</w:t>
      </w:r>
      <w:r>
        <w:t xml:space="preserve">e would </w:t>
      </w:r>
      <w:r w:rsidR="00316E8A">
        <w:t xml:space="preserve">still </w:t>
      </w:r>
      <w:r w:rsidR="00101086">
        <w:t xml:space="preserve">very much </w:t>
      </w:r>
      <w:r>
        <w:t xml:space="preserve">like to </w:t>
      </w:r>
      <w:r w:rsidR="00575D44">
        <w:t xml:space="preserve">celebrate </w:t>
      </w:r>
      <w:r w:rsidR="00F44C6E">
        <w:t>the impact of</w:t>
      </w:r>
      <w:r>
        <w:t xml:space="preserve"> </w:t>
      </w:r>
      <w:r w:rsidR="00106B65">
        <w:t xml:space="preserve">the </w:t>
      </w:r>
      <w:r w:rsidR="0060516C">
        <w:t xml:space="preserve">development of phonics </w:t>
      </w:r>
      <w:r w:rsidR="008B4A70">
        <w:t xml:space="preserve">and reading </w:t>
      </w:r>
      <w:r w:rsidR="0060516C">
        <w:t>in your schools</w:t>
      </w:r>
      <w:r w:rsidR="00BB5DD4">
        <w:t xml:space="preserve"> </w:t>
      </w:r>
      <w:r>
        <w:t>over the last year</w:t>
      </w:r>
      <w:r w:rsidR="00AF69B7">
        <w:t>.</w:t>
      </w:r>
      <w:r>
        <w:t xml:space="preserve"> </w:t>
      </w:r>
      <w:r w:rsidR="00AF69B7">
        <w:t xml:space="preserve">In </w:t>
      </w:r>
      <w:r w:rsidR="0060516C">
        <w:t xml:space="preserve">order to </w:t>
      </w:r>
      <w:r w:rsidR="00AF69B7">
        <w:t xml:space="preserve">acknowledge </w:t>
      </w:r>
      <w:r>
        <w:t xml:space="preserve">this, </w:t>
      </w:r>
      <w:r w:rsidR="00BB5DD4">
        <w:t>and to celebrate the many successes</w:t>
      </w:r>
      <w:r w:rsidR="00693596">
        <w:t xml:space="preserve"> you have seen</w:t>
      </w:r>
      <w:r w:rsidR="00BB5DD4">
        <w:t xml:space="preserve">, </w:t>
      </w:r>
      <w:r>
        <w:t xml:space="preserve">we would like to gather </w:t>
      </w:r>
      <w:r w:rsidR="00693596">
        <w:t xml:space="preserve">and capture </w:t>
      </w:r>
      <w:r>
        <w:t xml:space="preserve">some evidence of </w:t>
      </w:r>
      <w:r w:rsidR="00693596">
        <w:t>this.</w:t>
      </w:r>
      <w:r>
        <w:t xml:space="preserve"> </w:t>
      </w:r>
    </w:p>
    <w:p w14:paraId="310FB44A" w14:textId="0A591890" w:rsidR="002C5DF7" w:rsidRDefault="002C5DF7">
      <w:r>
        <w:t xml:space="preserve">We have designed a very brief questionnaire which we would like you to complete </w:t>
      </w:r>
      <w:r w:rsidR="004D7322">
        <w:t xml:space="preserve">in order to </w:t>
      </w:r>
      <w:r w:rsidR="005265F0">
        <w:t>evaluate</w:t>
      </w:r>
      <w:r w:rsidR="004D7322">
        <w:t xml:space="preserve"> t</w:t>
      </w:r>
      <w:r w:rsidR="005265F0">
        <w:t xml:space="preserve">he impact of the </w:t>
      </w:r>
      <w:r w:rsidR="003C0E77">
        <w:t>work you have done over the last year.</w:t>
      </w:r>
      <w:r w:rsidR="00BB5DD4">
        <w:t xml:space="preserve"> We will send this informa</w:t>
      </w:r>
      <w:r w:rsidR="00176F5F">
        <w:t>tion on to you in June</w:t>
      </w:r>
      <w:r w:rsidR="00BB5DD4">
        <w:t xml:space="preserve"> </w:t>
      </w:r>
      <w:r w:rsidR="00AB460C">
        <w:t>to start the ball rolling.</w:t>
      </w:r>
      <w:r w:rsidR="0005189D">
        <w:t xml:space="preserve"> We are very excited to hear more about </w:t>
      </w:r>
      <w:r w:rsidR="009C2A26">
        <w:t>the wide range of improvements you have seen in your schools and find out what more we can do to support moving forward into next year.</w:t>
      </w:r>
    </w:p>
    <w:p w14:paraId="2F8E45C0" w14:textId="134E3BFC" w:rsidR="005265F0" w:rsidRDefault="00BB5DD4">
      <w:r>
        <w:t xml:space="preserve">In the </w:t>
      </w:r>
      <w:r w:rsidR="00AB460C">
        <w:t>meantime</w:t>
      </w:r>
      <w:r>
        <w:t>, p</w:t>
      </w:r>
      <w:r w:rsidR="005265F0">
        <w:t xml:space="preserve">lease </w:t>
      </w:r>
      <w:r>
        <w:t xml:space="preserve">stay in touch and </w:t>
      </w:r>
      <w:r w:rsidR="00AB460C">
        <w:t>feel</w:t>
      </w:r>
      <w:r w:rsidR="00BF008C">
        <w:t xml:space="preserve"> free to </w:t>
      </w:r>
      <w:r w:rsidR="005265F0">
        <w:t xml:space="preserve">contact </w:t>
      </w:r>
      <w:r w:rsidR="00BF008C">
        <w:t>us at any time of you need anything</w:t>
      </w:r>
      <w:r w:rsidR="001F6C6F">
        <w:t xml:space="preserve"> or if we can support you in any way. We hope you find the resource pack for </w:t>
      </w:r>
      <w:r w:rsidR="00513E40">
        <w:t>parent</w:t>
      </w:r>
      <w:r w:rsidR="001F6C6F">
        <w:t xml:space="preserve"> useful</w:t>
      </w:r>
      <w:r w:rsidR="00513E40">
        <w:t>.</w:t>
      </w:r>
    </w:p>
    <w:p w14:paraId="6EDCF2E4" w14:textId="33FAEC01" w:rsidR="00BB5DD4" w:rsidRDefault="00BB5DD4" w:rsidP="00BB5DD4">
      <w:r>
        <w:t xml:space="preserve">Stay safe and </w:t>
      </w:r>
      <w:r w:rsidR="00D87FC9">
        <w:t>happy and keep reading!</w:t>
      </w:r>
    </w:p>
    <w:p w14:paraId="2F640164" w14:textId="77777777" w:rsidR="00D87FC9" w:rsidRDefault="00D87FC9"/>
    <w:p w14:paraId="730EFF45" w14:textId="3C7D5649" w:rsidR="005265F0" w:rsidRDefault="00D87FC9">
      <w:r>
        <w:t>Best wishes</w:t>
      </w:r>
    </w:p>
    <w:p w14:paraId="59EF8338" w14:textId="73C8A0EA" w:rsidR="00D87FC9" w:rsidRDefault="00176F5F">
      <w:r>
        <w:t>Roade English Hub</w:t>
      </w:r>
    </w:p>
    <w:p w14:paraId="35D37F53" w14:textId="727ED167" w:rsidR="002C5DF7" w:rsidRDefault="002C5DF7">
      <w:bookmarkStart w:id="0" w:name="_GoBack"/>
      <w:bookmarkEnd w:id="0"/>
    </w:p>
    <w:sectPr w:rsidR="002C5DF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903E4" w14:textId="77777777" w:rsidR="00DE7B41" w:rsidRDefault="00DE7B41" w:rsidP="008C3304">
      <w:pPr>
        <w:spacing w:after="0" w:line="240" w:lineRule="auto"/>
      </w:pPr>
      <w:r>
        <w:separator/>
      </w:r>
    </w:p>
  </w:endnote>
  <w:endnote w:type="continuationSeparator" w:id="0">
    <w:p w14:paraId="0C18FA85" w14:textId="77777777" w:rsidR="00DE7B41" w:rsidRDefault="00DE7B41" w:rsidP="008C3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F687B" w14:textId="77777777" w:rsidR="00DE7B41" w:rsidRDefault="00DE7B41" w:rsidP="008C3304">
      <w:pPr>
        <w:spacing w:after="0" w:line="240" w:lineRule="auto"/>
      </w:pPr>
      <w:r>
        <w:separator/>
      </w:r>
    </w:p>
  </w:footnote>
  <w:footnote w:type="continuationSeparator" w:id="0">
    <w:p w14:paraId="099F32BC" w14:textId="77777777" w:rsidR="00DE7B41" w:rsidRDefault="00DE7B41" w:rsidP="008C3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B55E6" w14:textId="69143AFF" w:rsidR="008C3304" w:rsidRDefault="008C3304">
    <w:pPr>
      <w:pStyle w:val="Header"/>
    </w:pPr>
    <w:r>
      <w:rPr>
        <w:noProof/>
        <w:lang w:eastAsia="en-GB"/>
      </w:rPr>
      <w:drawing>
        <wp:inline distT="0" distB="0" distL="0" distR="0" wp14:anchorId="7D245799" wp14:editId="700ACAD5">
          <wp:extent cx="1743075" cy="4857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F7"/>
    <w:rsid w:val="00015527"/>
    <w:rsid w:val="0005189D"/>
    <w:rsid w:val="000764BB"/>
    <w:rsid w:val="000767D7"/>
    <w:rsid w:val="000B513C"/>
    <w:rsid w:val="000D06C7"/>
    <w:rsid w:val="000F5DBE"/>
    <w:rsid w:val="00101086"/>
    <w:rsid w:val="00106B65"/>
    <w:rsid w:val="0011653C"/>
    <w:rsid w:val="00142825"/>
    <w:rsid w:val="001745E3"/>
    <w:rsid w:val="00176F5F"/>
    <w:rsid w:val="001B68CA"/>
    <w:rsid w:val="001F6C6F"/>
    <w:rsid w:val="0021589C"/>
    <w:rsid w:val="00225671"/>
    <w:rsid w:val="002C5DF7"/>
    <w:rsid w:val="00316E8A"/>
    <w:rsid w:val="003C0E77"/>
    <w:rsid w:val="003F5F2A"/>
    <w:rsid w:val="003F74D6"/>
    <w:rsid w:val="00430C5C"/>
    <w:rsid w:val="00445E8A"/>
    <w:rsid w:val="004D7322"/>
    <w:rsid w:val="00513E40"/>
    <w:rsid w:val="005265F0"/>
    <w:rsid w:val="00575D44"/>
    <w:rsid w:val="005A1384"/>
    <w:rsid w:val="0060516C"/>
    <w:rsid w:val="00663CD3"/>
    <w:rsid w:val="00693596"/>
    <w:rsid w:val="00710741"/>
    <w:rsid w:val="00770778"/>
    <w:rsid w:val="007A2E14"/>
    <w:rsid w:val="007E66A1"/>
    <w:rsid w:val="0086621C"/>
    <w:rsid w:val="00872B37"/>
    <w:rsid w:val="00876D3C"/>
    <w:rsid w:val="008915C8"/>
    <w:rsid w:val="008A251D"/>
    <w:rsid w:val="008B4A70"/>
    <w:rsid w:val="008C3304"/>
    <w:rsid w:val="008F2D40"/>
    <w:rsid w:val="009C2A26"/>
    <w:rsid w:val="009D35CD"/>
    <w:rsid w:val="00A15E36"/>
    <w:rsid w:val="00A20E3E"/>
    <w:rsid w:val="00A37507"/>
    <w:rsid w:val="00AA56F2"/>
    <w:rsid w:val="00AB1097"/>
    <w:rsid w:val="00AB460C"/>
    <w:rsid w:val="00AE5738"/>
    <w:rsid w:val="00AF69B7"/>
    <w:rsid w:val="00B42EFF"/>
    <w:rsid w:val="00B577FA"/>
    <w:rsid w:val="00BB5DD4"/>
    <w:rsid w:val="00BF008C"/>
    <w:rsid w:val="00C566F4"/>
    <w:rsid w:val="00C63211"/>
    <w:rsid w:val="00CA66D8"/>
    <w:rsid w:val="00CB7F95"/>
    <w:rsid w:val="00CF0C04"/>
    <w:rsid w:val="00D87FC9"/>
    <w:rsid w:val="00DE7B41"/>
    <w:rsid w:val="00E100C2"/>
    <w:rsid w:val="00E36759"/>
    <w:rsid w:val="00E43839"/>
    <w:rsid w:val="00E71D00"/>
    <w:rsid w:val="00E74DC4"/>
    <w:rsid w:val="00E85819"/>
    <w:rsid w:val="00E85D23"/>
    <w:rsid w:val="00E913BA"/>
    <w:rsid w:val="00EA2AEC"/>
    <w:rsid w:val="00F44C6E"/>
    <w:rsid w:val="00FB561B"/>
    <w:rsid w:val="00FD71B0"/>
    <w:rsid w:val="00FE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65399"/>
  <w15:chartTrackingRefBased/>
  <w15:docId w15:val="{D64E8D2C-E499-4265-925B-C3A0BE45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304"/>
  </w:style>
  <w:style w:type="paragraph" w:styleId="Footer">
    <w:name w:val="footer"/>
    <w:basedOn w:val="Normal"/>
    <w:link w:val="FooterChar"/>
    <w:uiPriority w:val="99"/>
    <w:unhideWhenUsed/>
    <w:rsid w:val="008C3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304"/>
  </w:style>
  <w:style w:type="character" w:styleId="Hyperlink">
    <w:name w:val="Hyperlink"/>
    <w:basedOn w:val="DefaultParagraphFont"/>
    <w:uiPriority w:val="99"/>
    <w:unhideWhenUsed/>
    <w:rsid w:val="00176F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roadeenglishhub.co.uk/Security/login?BackURL=%2Fportal%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adeenglishhub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60CE8B69</Template>
  <TotalTime>0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Steele</dc:creator>
  <cp:keywords/>
  <dc:description/>
  <cp:lastModifiedBy>Lianne Hill</cp:lastModifiedBy>
  <cp:revision>2</cp:revision>
  <dcterms:created xsi:type="dcterms:W3CDTF">2020-04-16T10:10:00Z</dcterms:created>
  <dcterms:modified xsi:type="dcterms:W3CDTF">2020-04-16T10:10:00Z</dcterms:modified>
</cp:coreProperties>
</file>