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28CD" w14:textId="62313EE8" w:rsidR="00EF244E" w:rsidRPr="006758B1" w:rsidRDefault="00450240">
      <w:pPr>
        <w:rPr>
          <w:rFonts w:ascii="Arial" w:hAnsi="Arial" w:cs="Arial"/>
          <w:b/>
          <w:bCs/>
        </w:rPr>
      </w:pPr>
      <w:bookmarkStart w:id="0" w:name="_GoBack"/>
      <w:bookmarkEnd w:id="0"/>
      <w:r w:rsidRPr="006758B1">
        <w:rPr>
          <w:rFonts w:ascii="Arial" w:hAnsi="Arial" w:cs="Arial"/>
          <w:b/>
          <w:bCs/>
        </w:rPr>
        <w:t>PARENT FAQS FOR READ WRITE INC. PHONICS</w:t>
      </w:r>
      <w:r w:rsidR="00093B08" w:rsidRPr="006758B1">
        <w:rPr>
          <w:rFonts w:ascii="Arial" w:hAnsi="Arial" w:cs="Arial"/>
          <w:b/>
          <w:bCs/>
        </w:rPr>
        <w:t xml:space="preserve"> </w:t>
      </w:r>
    </w:p>
    <w:p w14:paraId="164726E5" w14:textId="32D61433" w:rsidR="00D90667" w:rsidRDefault="00D90667">
      <w:pPr>
        <w:rPr>
          <w:rFonts w:ascii="Arial" w:hAnsi="Arial" w:cs="Arial"/>
          <w:b/>
          <w:bCs/>
          <w:u w:val="single"/>
        </w:rPr>
      </w:pPr>
    </w:p>
    <w:p w14:paraId="59D1A4FE" w14:textId="2860B663" w:rsidR="006758B1" w:rsidRPr="006758B1" w:rsidRDefault="0018372F" w:rsidP="006758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find_info" w:history="1">
        <w:r w:rsidR="006758B1" w:rsidRPr="00843DCE">
          <w:rPr>
            <w:rStyle w:val="Hyperlink"/>
            <w:rFonts w:ascii="Arial" w:hAnsi="Arial" w:cs="Arial"/>
            <w:b/>
            <w:bCs/>
            <w:sz w:val="22"/>
            <w:szCs w:val="22"/>
          </w:rPr>
          <w:t>Where else can I find information?</w:t>
        </w:r>
      </w:hyperlink>
    </w:p>
    <w:p w14:paraId="143BC43B" w14:textId="4541D30E" w:rsidR="00781BE5" w:rsidRPr="00D90667" w:rsidRDefault="0018372F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glossary" w:history="1">
        <w:r w:rsidR="00D90667" w:rsidRPr="00D90667">
          <w:rPr>
            <w:rStyle w:val="Hyperlink"/>
            <w:rFonts w:ascii="Arial" w:hAnsi="Arial" w:cs="Arial"/>
            <w:b/>
            <w:bCs/>
            <w:sz w:val="22"/>
            <w:szCs w:val="22"/>
          </w:rPr>
          <w:t>Glossary</w:t>
        </w:r>
      </w:hyperlink>
    </w:p>
    <w:p w14:paraId="1F387561" w14:textId="797FCEAB" w:rsidR="006E72E6" w:rsidRPr="00843DCE" w:rsidRDefault="0018372F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upport_read_writ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child’s reading and writing?</w:t>
        </w:r>
        <w:r w:rsidR="00B1740D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 </w:t>
        </w:r>
      </w:hyperlink>
      <w:r w:rsidR="00B1740D">
        <w:rPr>
          <w:rStyle w:val="Hyperlink"/>
          <w:rFonts w:ascii="Arial" w:hAnsi="Arial" w:cs="Arial"/>
          <w:b/>
          <w:bCs/>
          <w:sz w:val="22"/>
          <w:szCs w:val="22"/>
        </w:rPr>
        <w:t xml:space="preserve"> </w:t>
      </w:r>
    </w:p>
    <w:p w14:paraId="7CEBD8AA" w14:textId="641787F2" w:rsidR="006E72E6" w:rsidRPr="00843DCE" w:rsidRDefault="0018372F" w:rsidP="00843DCE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hyperlink w:anchor="bring_hom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What will my child bring home to read?</w:t>
        </w:r>
      </w:hyperlink>
    </w:p>
    <w:p w14:paraId="780AB88F" w14:textId="4F0F03D8" w:rsidR="00843DCE" w:rsidRPr="00843DCE" w:rsidRDefault="0018372F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_1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1 sounds and to blend?</w:t>
        </w:r>
      </w:hyperlink>
    </w:p>
    <w:p w14:paraId="042E234D" w14:textId="576808EA" w:rsidR="00843DCE" w:rsidRPr="00843DCE" w:rsidRDefault="0018372F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2_3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2 or 3 sounds?</w:t>
        </w:r>
      </w:hyperlink>
    </w:p>
    <w:p w14:paraId="7EDFEA68" w14:textId="33523A44" w:rsidR="00843DCE" w:rsidRPr="00843DCE" w:rsidRDefault="0018372F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listen_child_read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do I listen to my child read?</w:t>
        </w:r>
      </w:hyperlink>
    </w:p>
    <w:p w14:paraId="34AB42A9" w14:textId="483E9F3C" w:rsidR="00843DCE" w:rsidRPr="00843DCE" w:rsidRDefault="0018372F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picture_book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do I do with the picture books?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85E07E" w14:textId="26704770" w:rsidR="00843DCE" w:rsidRPr="00843DCE" w:rsidRDefault="0018372F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handwriti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practise their handwriting?</w:t>
        </w:r>
      </w:hyperlink>
    </w:p>
    <w:p w14:paraId="2771C429" w14:textId="1D4D75C1" w:rsidR="00843DCE" w:rsidRPr="00843DCE" w:rsidRDefault="0018372F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pell_word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spell words?</w:t>
        </w:r>
      </w:hyperlink>
    </w:p>
    <w:p w14:paraId="729C810E" w14:textId="3B065BAA" w:rsidR="00843DCE" w:rsidRPr="00843DCE" w:rsidRDefault="0018372F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develop_la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else can I develop my child’s language?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D611A" w14:textId="7EDBDD41" w:rsidR="00E75174" w:rsidRPr="00E75174" w:rsidRDefault="0018372F" w:rsidP="00843DCE">
      <w:pPr>
        <w:spacing w:line="360" w:lineRule="auto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w:anchor="resource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resources can I buy to support my child’s reading and writing at home?</w:t>
        </w:r>
      </w:hyperlink>
    </w:p>
    <w:p w14:paraId="0514F54C" w14:textId="77777777" w:rsidR="00D90667" w:rsidRPr="006E72E6" w:rsidRDefault="00D90667" w:rsidP="00781BE5">
      <w:pPr>
        <w:rPr>
          <w:rFonts w:ascii="Arial" w:hAnsi="Arial" w:cs="Arial"/>
          <w:sz w:val="22"/>
          <w:szCs w:val="22"/>
        </w:rPr>
      </w:pPr>
    </w:p>
    <w:p w14:paraId="61A060CE" w14:textId="77777777" w:rsidR="00FE52FD" w:rsidRDefault="00FE52FD" w:rsidP="00FE52FD">
      <w:pPr>
        <w:rPr>
          <w:rFonts w:ascii="Arial" w:hAnsi="Arial" w:cs="Arial"/>
          <w:sz w:val="22"/>
          <w:szCs w:val="22"/>
          <w:u w:val="single"/>
        </w:rPr>
      </w:pPr>
      <w:bookmarkStart w:id="1" w:name="find_info"/>
      <w:bookmarkStart w:id="2" w:name="Y1"/>
      <w:r>
        <w:rPr>
          <w:rFonts w:ascii="Arial" w:hAnsi="Arial" w:cs="Arial"/>
          <w:sz w:val="22"/>
          <w:szCs w:val="22"/>
          <w:u w:val="single"/>
        </w:rPr>
        <w:t>Where else can I find information?</w:t>
      </w:r>
    </w:p>
    <w:bookmarkEnd w:id="1"/>
    <w:p w14:paraId="276C42C4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7F4A2A7F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Watch video tutorials on </w:t>
      </w:r>
      <w:hyperlink r:id="rId7" w:history="1">
        <w:r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9878FA">
        <w:rPr>
          <w:rFonts w:ascii="Arial" w:hAnsi="Arial" w:cs="Arial"/>
          <w:sz w:val="22"/>
          <w:szCs w:val="22"/>
          <w:lang w:val="en-US"/>
        </w:rPr>
        <w:t xml:space="preserve">to help you to </w:t>
      </w:r>
      <w:r w:rsidRPr="00AE1569">
        <w:rPr>
          <w:rFonts w:ascii="Arial" w:hAnsi="Arial" w:cs="Arial"/>
          <w:sz w:val="22"/>
          <w:szCs w:val="22"/>
          <w:lang w:val="en-US"/>
        </w:rPr>
        <w:t xml:space="preserve">understand more about </w:t>
      </w:r>
      <w:r w:rsidRPr="000E15AD">
        <w:rPr>
          <w:rFonts w:ascii="Arial" w:hAnsi="Arial" w:cs="Arial"/>
          <w:i/>
          <w:iCs/>
          <w:sz w:val="22"/>
          <w:szCs w:val="22"/>
          <w:lang w:val="en-US"/>
        </w:rPr>
        <w:t>Read Write Inc</w:t>
      </w:r>
      <w:r w:rsidRPr="00AE1569">
        <w:rPr>
          <w:rFonts w:ascii="Arial" w:hAnsi="Arial" w:cs="Arial"/>
          <w:sz w:val="22"/>
          <w:szCs w:val="22"/>
          <w:lang w:val="en-US"/>
        </w:rPr>
        <w:t>. Phonics and how to help your child read and write at home.</w:t>
      </w:r>
    </w:p>
    <w:p w14:paraId="5B4D4D69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3F9F97FA" w14:textId="77777777" w:rsidR="00D90667" w:rsidRPr="00926706" w:rsidRDefault="00D90667" w:rsidP="00D90667">
      <w:pPr>
        <w:rPr>
          <w:rFonts w:ascii="Arial" w:hAnsi="Arial" w:cs="Arial"/>
          <w:sz w:val="22"/>
          <w:szCs w:val="22"/>
        </w:rPr>
      </w:pPr>
      <w:r w:rsidRPr="00926706">
        <w:rPr>
          <w:rFonts w:ascii="Arial" w:hAnsi="Arial" w:cs="Arial"/>
          <w:sz w:val="22"/>
          <w:szCs w:val="22"/>
        </w:rPr>
        <w:t>Other useful websites:</w:t>
      </w:r>
    </w:p>
    <w:p w14:paraId="68961BB3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Ruth Miskin Facebook:</w:t>
      </w:r>
    </w:p>
    <w:p w14:paraId="61B17F9C" w14:textId="77777777" w:rsidR="00D90667" w:rsidRPr="009878FA" w:rsidRDefault="0018372F" w:rsidP="00D90667">
      <w:pPr>
        <w:rPr>
          <w:rFonts w:ascii="Arial" w:hAnsi="Arial" w:cs="Arial"/>
          <w:sz w:val="22"/>
          <w:szCs w:val="22"/>
        </w:rPr>
      </w:pPr>
      <w:hyperlink r:id="rId8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9878FA" w:rsidRDefault="0018372F" w:rsidP="00D90667">
      <w:pPr>
        <w:rPr>
          <w:rFonts w:ascii="Arial" w:hAnsi="Arial" w:cs="Arial"/>
          <w:sz w:val="22"/>
          <w:szCs w:val="22"/>
        </w:rPr>
      </w:pPr>
      <w:hyperlink r:id="rId9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6758B1" w:rsidRDefault="006758B1" w:rsidP="006758B1">
      <w:pPr>
        <w:rPr>
          <w:rFonts w:ascii="Arial" w:hAnsi="Arial" w:cs="Arial"/>
          <w:sz w:val="22"/>
          <w:szCs w:val="22"/>
          <w:lang w:val="en-US"/>
        </w:rPr>
      </w:pPr>
      <w:r w:rsidRPr="006758B1">
        <w:rPr>
          <w:rFonts w:ascii="Arial" w:hAnsi="Arial" w:cs="Arial"/>
          <w:sz w:val="22"/>
          <w:szCs w:val="22"/>
          <w:lang w:val="en-US"/>
        </w:rPr>
        <w:t>You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6758B1">
        <w:rPr>
          <w:rFonts w:ascii="Arial" w:hAnsi="Arial" w:cs="Arial"/>
          <w:sz w:val="22"/>
          <w:szCs w:val="22"/>
          <w:lang w:val="en-US"/>
        </w:rPr>
        <w:t>ube</w:t>
      </w:r>
    </w:p>
    <w:p w14:paraId="48CC913A" w14:textId="77777777" w:rsidR="006758B1" w:rsidRPr="006758B1" w:rsidRDefault="0018372F" w:rsidP="006758B1">
      <w:pPr>
        <w:rPr>
          <w:rFonts w:ascii="Arial" w:hAnsi="Arial" w:cs="Arial"/>
          <w:sz w:val="22"/>
          <w:szCs w:val="22"/>
        </w:rPr>
      </w:pPr>
      <w:hyperlink r:id="rId10" w:history="1">
        <w:r w:rsidR="006758B1" w:rsidRPr="006758B1">
          <w:rPr>
            <w:rStyle w:val="Hyperlink"/>
            <w:rFonts w:ascii="Arial" w:hAnsi="Arial"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Default="006758B1" w:rsidP="00D90667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7934A41D" w14:textId="1A3B59F8" w:rsidR="00D90667" w:rsidRPr="00202C2F" w:rsidRDefault="00D90667" w:rsidP="00202C2F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bookmarkStart w:id="3" w:name="glossary"/>
      <w:r w:rsidRPr="00F67841">
        <w:rPr>
          <w:rFonts w:ascii="Arial" w:hAnsi="Arial" w:cs="Arial"/>
          <w:sz w:val="22"/>
          <w:szCs w:val="22"/>
          <w:u w:val="single"/>
          <w:lang w:val="en-US"/>
        </w:rPr>
        <w:t>Glossary</w:t>
      </w:r>
    </w:p>
    <w:bookmarkEnd w:id="3"/>
    <w:p w14:paraId="7388D92E" w14:textId="77777777" w:rsidR="00D90667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</w:rPr>
        <w:t>‘Special Friends’</w:t>
      </w:r>
    </w:p>
    <w:p w14:paraId="6400A23C" w14:textId="77777777" w:rsidR="00D90667" w:rsidRPr="002F3272" w:rsidRDefault="00D90667" w:rsidP="00D90667">
      <w:pPr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Special friends are a combination of two or three letters representing one sound, e.g. </w:t>
      </w:r>
      <w:proofErr w:type="spellStart"/>
      <w:r w:rsidRPr="002F3272">
        <w:rPr>
          <w:rFonts w:ascii="Arial" w:hAnsi="Arial" w:cs="Arial"/>
          <w:sz w:val="22"/>
          <w:szCs w:val="22"/>
        </w:rPr>
        <w:t>ck</w:t>
      </w:r>
      <w:proofErr w:type="spellEnd"/>
      <w:r w:rsidRPr="002F32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ay, </w:t>
      </w:r>
      <w:proofErr w:type="spellStart"/>
      <w:r w:rsidRPr="002F3272">
        <w:rPr>
          <w:rFonts w:ascii="Arial" w:hAnsi="Arial" w:cs="Arial"/>
          <w:sz w:val="22"/>
          <w:szCs w:val="22"/>
        </w:rPr>
        <w:t>igh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75CC0A0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0C567206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  <w:lang w:val="en-US"/>
        </w:rPr>
        <w:t>Fred Talk</w:t>
      </w:r>
      <w:r w:rsidRPr="004F69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6116FC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Fred the Frog helps children read and spell. He can say the sounds in words, but he can’t say the</w:t>
      </w:r>
      <w:r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whole word, so children have to help him.</w:t>
      </w:r>
    </w:p>
    <w:p w14:paraId="06BBB457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example, Fred says c-a-t, children say cat, Fred says l-</w:t>
      </w:r>
      <w:proofErr w:type="spellStart"/>
      <w:r w:rsidRPr="00092CBB">
        <w:rPr>
          <w:rFonts w:ascii="Arial" w:hAnsi="Arial" w:cs="Arial"/>
          <w:sz w:val="22"/>
          <w:szCs w:val="22"/>
        </w:rPr>
        <w:t>igh</w:t>
      </w:r>
      <w:proofErr w:type="spellEnd"/>
      <w:r w:rsidRPr="00092CBB">
        <w:rPr>
          <w:rFonts w:ascii="Arial" w:hAnsi="Arial" w:cs="Arial"/>
          <w:sz w:val="22"/>
          <w:szCs w:val="22"/>
        </w:rPr>
        <w:t>-t, children say light.</w:t>
      </w:r>
    </w:p>
    <w:p w14:paraId="704E6231" w14:textId="5DAB402F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 xml:space="preserve">Teachers are encouraged to </w:t>
      </w:r>
      <w:r w:rsidR="00906837">
        <w:rPr>
          <w:rFonts w:ascii="Arial" w:hAnsi="Arial" w:cs="Arial"/>
          <w:sz w:val="22"/>
          <w:szCs w:val="22"/>
        </w:rPr>
        <w:t>use</w:t>
      </w:r>
      <w:r w:rsidRPr="00092CBB">
        <w:rPr>
          <w:rFonts w:ascii="Arial" w:hAnsi="Arial"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example:</w:t>
      </w:r>
    </w:p>
    <w:p w14:paraId="201B257A" w14:textId="22E90A75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Play Simon Says: Put your hands on your h-</w:t>
      </w:r>
      <w:proofErr w:type="spellStart"/>
      <w:r w:rsidRPr="00092CBB">
        <w:rPr>
          <w:rFonts w:ascii="Arial" w:hAnsi="Arial" w:cs="Arial"/>
          <w:sz w:val="22"/>
          <w:szCs w:val="22"/>
        </w:rPr>
        <w:t>ea</w:t>
      </w:r>
      <w:proofErr w:type="spellEnd"/>
      <w:r w:rsidRPr="00092CBB">
        <w:rPr>
          <w:rFonts w:ascii="Arial" w:hAnsi="Arial" w:cs="Arial"/>
          <w:sz w:val="22"/>
          <w:szCs w:val="22"/>
        </w:rPr>
        <w:t>-d/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CBB">
        <w:rPr>
          <w:rFonts w:ascii="Arial" w:hAnsi="Arial" w:cs="Arial"/>
          <w:sz w:val="22"/>
          <w:szCs w:val="22"/>
        </w:rPr>
        <w:t>kn-ee</w:t>
      </w:r>
      <w:proofErr w:type="spellEnd"/>
      <w:r w:rsidRPr="00092CBB">
        <w:rPr>
          <w:rFonts w:ascii="Arial" w:hAnsi="Arial" w:cs="Arial"/>
          <w:sz w:val="22"/>
          <w:szCs w:val="22"/>
        </w:rPr>
        <w:t>.</w:t>
      </w:r>
    </w:p>
    <w:p w14:paraId="4C796B5F" w14:textId="62807BD9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Put on your c-</w:t>
      </w:r>
      <w:proofErr w:type="spellStart"/>
      <w:r w:rsidRPr="00092CBB">
        <w:rPr>
          <w:rFonts w:ascii="Arial" w:hAnsi="Arial" w:cs="Arial"/>
          <w:sz w:val="22"/>
          <w:szCs w:val="22"/>
        </w:rPr>
        <w:t>oa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h-a-t/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s-c-</w:t>
      </w:r>
      <w:proofErr w:type="spellStart"/>
      <w:r w:rsidRPr="00092CBB">
        <w:rPr>
          <w:rFonts w:ascii="Arial" w:hAnsi="Arial" w:cs="Arial"/>
          <w:sz w:val="22"/>
          <w:szCs w:val="22"/>
        </w:rPr>
        <w:t>ar</w:t>
      </w:r>
      <w:proofErr w:type="spellEnd"/>
      <w:r w:rsidRPr="00092CBB">
        <w:rPr>
          <w:rFonts w:ascii="Arial" w:hAnsi="Arial" w:cs="Arial"/>
          <w:sz w:val="22"/>
          <w:szCs w:val="22"/>
        </w:rPr>
        <w:t>-f.</w:t>
      </w:r>
    </w:p>
    <w:p w14:paraId="4A4B2707" w14:textId="2E1A0796" w:rsidR="006758B1" w:rsidRPr="00202C2F" w:rsidRDefault="00D90667" w:rsidP="00202C2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Set the table with a b-ow-l/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f-or-k/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s-p-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-n.</w:t>
      </w:r>
    </w:p>
    <w:p w14:paraId="69F04492" w14:textId="37A1E0D5" w:rsidR="006758B1" w:rsidRDefault="006758B1" w:rsidP="00D90667">
      <w:pPr>
        <w:rPr>
          <w:rFonts w:ascii="Arial" w:hAnsi="Arial" w:cs="Arial"/>
          <w:b/>
          <w:bCs/>
          <w:sz w:val="22"/>
          <w:szCs w:val="22"/>
        </w:rPr>
      </w:pPr>
    </w:p>
    <w:p w14:paraId="583B0EF7" w14:textId="6CB9ED6C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33D64451" w14:textId="3E07A979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46FD5CD3" w14:textId="77777777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2F05C7BC" w14:textId="40251700" w:rsidR="00D90667" w:rsidRPr="00406855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lastRenderedPageBreak/>
        <w:t>‘Fred in your head’</w:t>
      </w:r>
    </w:p>
    <w:p w14:paraId="0BCC395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Once children can sound out a word, we teach them to say the sounds</w:t>
      </w:r>
      <w:r>
        <w:rPr>
          <w:rFonts w:ascii="Arial" w:hAnsi="Arial" w:cs="Arial"/>
          <w:sz w:val="22"/>
          <w:szCs w:val="22"/>
          <w:lang w:val="en-US"/>
        </w:rPr>
        <w:t xml:space="preserve"> silently</w:t>
      </w:r>
      <w:r w:rsidRPr="00272C2E">
        <w:rPr>
          <w:rFonts w:ascii="Arial" w:hAnsi="Arial" w:cs="Arial"/>
          <w:sz w:val="22"/>
          <w:szCs w:val="22"/>
          <w:lang w:val="en-US"/>
        </w:rPr>
        <w:t xml:space="preserve"> in their heads.</w:t>
      </w:r>
    </w:p>
    <w:p w14:paraId="34BF6683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p w14:paraId="4DC3D4CE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Perfect pencil grip</w:t>
      </w:r>
    </w:p>
    <w:p w14:paraId="6CC7BFAB" w14:textId="77777777" w:rsidR="00D90667" w:rsidRPr="002F3272" w:rsidRDefault="00D90667" w:rsidP="00D906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Children sit at a table to write.</w:t>
      </w:r>
    </w:p>
    <w:p w14:paraId="5F3041BF" w14:textId="33A0D99C" w:rsidR="00D90667" w:rsidRPr="00202C2F" w:rsidRDefault="00D90667" w:rsidP="00202C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They hold up a pencil in a </w:t>
      </w:r>
      <w:r>
        <w:rPr>
          <w:rFonts w:ascii="Arial" w:hAnsi="Arial" w:cs="Arial"/>
          <w:sz w:val="22"/>
          <w:szCs w:val="22"/>
        </w:rPr>
        <w:t xml:space="preserve">tripod </w:t>
      </w:r>
      <w:r w:rsidRPr="002F3272">
        <w:rPr>
          <w:rFonts w:ascii="Arial" w:hAnsi="Arial" w:cs="Arial"/>
          <w:sz w:val="22"/>
          <w:szCs w:val="22"/>
        </w:rPr>
        <w:t>pencil grip with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the non-writing hand flat holding </w:t>
      </w:r>
      <w:r>
        <w:rPr>
          <w:rFonts w:ascii="Arial" w:hAnsi="Arial" w:cs="Arial"/>
          <w:sz w:val="22"/>
          <w:szCs w:val="22"/>
        </w:rPr>
        <w:t xml:space="preserve">their </w:t>
      </w:r>
      <w:r w:rsidRPr="002F3272">
        <w:rPr>
          <w:rFonts w:ascii="Arial" w:hAnsi="Arial" w:cs="Arial"/>
          <w:sz w:val="22"/>
          <w:szCs w:val="22"/>
        </w:rPr>
        <w:t>paper.</w:t>
      </w:r>
    </w:p>
    <w:p w14:paraId="7D303E69" w14:textId="77777777" w:rsidR="00D90667" w:rsidRDefault="00D90667" w:rsidP="00141256">
      <w:pPr>
        <w:rPr>
          <w:rFonts w:ascii="Arial" w:hAnsi="Arial" w:cs="Arial"/>
          <w:sz w:val="22"/>
          <w:szCs w:val="22"/>
          <w:u w:val="single"/>
        </w:rPr>
      </w:pPr>
    </w:p>
    <w:p w14:paraId="3339BE15" w14:textId="59571793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4" w:name="Support_read_write"/>
      <w:r>
        <w:rPr>
          <w:rFonts w:ascii="Arial" w:hAnsi="Arial" w:cs="Arial"/>
          <w:sz w:val="22"/>
          <w:szCs w:val="22"/>
          <w:u w:val="single"/>
        </w:rPr>
        <w:t>How can I support my child’s reading and writing?</w:t>
      </w:r>
    </w:p>
    <w:bookmarkEnd w:id="2"/>
    <w:bookmarkEnd w:id="4"/>
    <w:p w14:paraId="493DF97B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998B2F5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Here are the top </w:t>
      </w:r>
      <w:r>
        <w:rPr>
          <w:rFonts w:ascii="Arial" w:hAnsi="Arial" w:cs="Arial"/>
          <w:sz w:val="22"/>
          <w:szCs w:val="22"/>
        </w:rPr>
        <w:t>five</w:t>
      </w:r>
      <w:r w:rsidRPr="00F54990">
        <w:rPr>
          <w:rFonts w:ascii="Arial" w:hAnsi="Arial" w:cs="Arial"/>
          <w:sz w:val="22"/>
          <w:szCs w:val="22"/>
        </w:rPr>
        <w:t xml:space="preserve"> things you can do.</w:t>
      </w:r>
    </w:p>
    <w:p w14:paraId="22164197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See the other </w:t>
      </w:r>
      <w:r>
        <w:rPr>
          <w:rFonts w:ascii="Arial" w:hAnsi="Arial" w:cs="Arial"/>
          <w:sz w:val="22"/>
          <w:szCs w:val="22"/>
        </w:rPr>
        <w:t>FAQs for further detail.</w:t>
      </w:r>
    </w:p>
    <w:p w14:paraId="4ADEF680" w14:textId="77777777" w:rsidR="00141256" w:rsidRPr="009878F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6A372A0" w14:textId="4476C3E0" w:rsidR="00141256" w:rsidRPr="00093B08" w:rsidRDefault="003E7856" w:rsidP="00141256">
      <w:pPr>
        <w:numPr>
          <w:ilvl w:val="0"/>
          <w:numId w:val="16"/>
        </w:numPr>
        <w:rPr>
          <w:rFonts w:ascii="Arial" w:hAnsi="Arial" w:cs="Arial"/>
          <w:color w:val="FF0000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</w:rPr>
        <w:t>Ask your child to read the</w:t>
      </w:r>
      <w:r w:rsidR="00362214" w:rsidRPr="00362214">
        <w:rPr>
          <w:rFonts w:ascii="Arial" w:hAnsi="Arial" w:cs="Arial"/>
          <w:sz w:val="22"/>
          <w:szCs w:val="22"/>
        </w:rPr>
        <w:t xml:space="preserve"> </w:t>
      </w:r>
      <w:r w:rsidR="00141256" w:rsidRPr="00362214">
        <w:rPr>
          <w:rFonts w:ascii="Arial" w:hAnsi="Arial" w:cs="Arial"/>
          <w:sz w:val="22"/>
          <w:szCs w:val="22"/>
        </w:rPr>
        <w:t xml:space="preserve">Speed Sound cards speedily </w:t>
      </w:r>
    </w:p>
    <w:p w14:paraId="27715412" w14:textId="77777777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 xml:space="preserve">Use Fred Talk to help your child read and spell words </w:t>
      </w:r>
    </w:p>
    <w:p w14:paraId="41B2F840" w14:textId="34863EB6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Listen to your child read their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</w:t>
      </w:r>
      <w:r w:rsidR="003E7856" w:rsidRPr="00362214">
        <w:rPr>
          <w:rFonts w:ascii="Arial" w:hAnsi="Arial" w:cs="Arial"/>
          <w:i/>
          <w:iCs/>
          <w:sz w:val="22"/>
          <w:szCs w:val="22"/>
          <w:lang w:val="en-US"/>
        </w:rPr>
        <w:t>Read Write Inc.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Storybook every day </w:t>
      </w:r>
    </w:p>
    <w:p w14:paraId="09EA948F" w14:textId="57A2AFFD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362214">
        <w:rPr>
          <w:rFonts w:ascii="Arial" w:hAnsi="Arial" w:cs="Arial"/>
          <w:sz w:val="22"/>
          <w:szCs w:val="22"/>
          <w:lang w:val="en-US"/>
        </w:rPr>
        <w:t>Practise</w:t>
      </w:r>
      <w:proofErr w:type="spellEnd"/>
      <w:r w:rsidRPr="00362214">
        <w:rPr>
          <w:rFonts w:ascii="Arial" w:hAnsi="Arial" w:cs="Arial"/>
          <w:sz w:val="22"/>
          <w:szCs w:val="22"/>
          <w:lang w:val="en-US"/>
        </w:rPr>
        <w:t xml:space="preserve"> reading Green and Red Words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in the Storybook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speedily</w:t>
      </w:r>
    </w:p>
    <w:p w14:paraId="0751D53F" w14:textId="4A6DD082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Read stories to your child every day</w:t>
      </w:r>
      <w:r w:rsidR="006E4D18" w:rsidRPr="00362214">
        <w:rPr>
          <w:rFonts w:ascii="Arial" w:hAnsi="Arial" w:cs="Arial"/>
          <w:sz w:val="22"/>
          <w:szCs w:val="22"/>
          <w:lang w:val="en-US"/>
        </w:rPr>
        <w:t>.</w:t>
      </w:r>
    </w:p>
    <w:p w14:paraId="73F904CA" w14:textId="77777777" w:rsidR="00141256" w:rsidRDefault="00141256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4829C960" w14:textId="0E3DCD48" w:rsidR="00781BE5" w:rsidRPr="009878FA" w:rsidRDefault="00781BE5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  <w:bookmarkStart w:id="5" w:name="bring_home"/>
      <w:r w:rsidRPr="009878FA">
        <w:rPr>
          <w:rFonts w:ascii="Arial" w:hAnsi="Arial" w:cs="Arial"/>
          <w:sz w:val="22"/>
          <w:szCs w:val="22"/>
          <w:u w:val="single"/>
          <w:lang w:val="en-US"/>
        </w:rPr>
        <w:t xml:space="preserve">What will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my 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child bring home</w:t>
      </w:r>
      <w:r w:rsidR="00327AF5">
        <w:rPr>
          <w:rFonts w:ascii="Arial" w:hAnsi="Arial" w:cs="Arial"/>
          <w:sz w:val="22"/>
          <w:szCs w:val="22"/>
          <w:u w:val="single"/>
          <w:lang w:val="en-US"/>
        </w:rPr>
        <w:t xml:space="preserve"> to read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?</w:t>
      </w:r>
    </w:p>
    <w:bookmarkEnd w:id="5"/>
    <w:p w14:paraId="1E874C9C" w14:textId="77777777" w:rsidR="009878FA" w:rsidRPr="009878FA" w:rsidRDefault="009878FA" w:rsidP="009878FA">
      <w:pPr>
        <w:rPr>
          <w:rFonts w:ascii="Arial" w:hAnsi="Arial" w:cs="Arial"/>
          <w:sz w:val="22"/>
          <w:szCs w:val="22"/>
          <w:lang w:val="en-US"/>
        </w:rPr>
      </w:pPr>
    </w:p>
    <w:p w14:paraId="1CC77313" w14:textId="2FDC3CE5" w:rsidR="009878FA" w:rsidRPr="006D793D" w:rsidRDefault="009878FA" w:rsidP="00327A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i/>
          <w:iCs/>
          <w:sz w:val="22"/>
          <w:szCs w:val="22"/>
        </w:rPr>
        <w:t>‘</w:t>
      </w:r>
      <w:r w:rsidRPr="00327AF5">
        <w:rPr>
          <w:rFonts w:ascii="Arial" w:hAnsi="Arial" w:cs="Arial"/>
          <w:sz w:val="22"/>
          <w:szCs w:val="22"/>
        </w:rPr>
        <w:t>Last and past’ Storybook</w:t>
      </w:r>
      <w:r w:rsidR="00307F25" w:rsidRPr="00327AF5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>: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 xml:space="preserve">contain 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>the children know</w:t>
      </w:r>
      <w:r w:rsidR="005B48BC" w:rsidRPr="005B48BC">
        <w:rPr>
          <w:rFonts w:ascii="Arial" w:hAnsi="Arial" w:cs="Arial"/>
          <w:sz w:val="22"/>
          <w:szCs w:val="22"/>
        </w:rPr>
        <w:t xml:space="preserve">. </w:t>
      </w:r>
      <w:r w:rsidR="00CC73BE" w:rsidRPr="00093B08">
        <w:rPr>
          <w:rFonts w:ascii="Arial" w:hAnsi="Arial" w:cs="Arial"/>
          <w:color w:val="000000" w:themeColor="text1"/>
          <w:sz w:val="22"/>
          <w:szCs w:val="22"/>
        </w:rPr>
        <w:t xml:space="preserve">This is the 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Storybook they have just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at school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 xml:space="preserve"> and maybe some they have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before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, for extra practice</w:t>
      </w:r>
      <w:r w:rsidR="005B48BC">
        <w:rPr>
          <w:rFonts w:ascii="Arial" w:hAnsi="Arial" w:cs="Arial"/>
          <w:color w:val="00B050"/>
          <w:sz w:val="22"/>
          <w:szCs w:val="22"/>
        </w:rPr>
        <w:t xml:space="preserve">. </w:t>
      </w:r>
      <w:r w:rsidR="003E7856" w:rsidRPr="006D793D">
        <w:rPr>
          <w:rFonts w:ascii="Arial" w:hAnsi="Arial" w:cs="Arial"/>
          <w:sz w:val="22"/>
          <w:szCs w:val="22"/>
          <w:lang w:val="en-US"/>
        </w:rPr>
        <w:t>Please don’t worry that books are too easy. C</w:t>
      </w:r>
      <w:r w:rsidRPr="006D793D">
        <w:rPr>
          <w:rFonts w:ascii="Arial" w:hAnsi="Arial" w:cs="Arial"/>
          <w:sz w:val="22"/>
          <w:szCs w:val="22"/>
          <w:lang w:val="en-US"/>
        </w:rPr>
        <w:t xml:space="preserve">hildren enjoy re-reading stories they know well. Their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6D793D">
        <w:rPr>
          <w:rFonts w:ascii="Arial" w:hAnsi="Arial" w:cs="Arial"/>
          <w:sz w:val="22"/>
          <w:szCs w:val="22"/>
          <w:lang w:val="en-US"/>
        </w:rPr>
        <w:t>improves on every read.</w:t>
      </w:r>
      <w:r w:rsidR="003E7856" w:rsidRPr="006D793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2626ED9" w14:textId="0FDE755D" w:rsidR="00554B63" w:rsidRDefault="009878F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>Book Bag Book</w:t>
      </w:r>
      <w:r w:rsidR="00307F25" w:rsidRPr="00554B63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 xml:space="preserve">: </w:t>
      </w:r>
      <w:r w:rsidR="005B48BC">
        <w:rPr>
          <w:rFonts w:ascii="Arial" w:hAnsi="Arial" w:cs="Arial"/>
          <w:sz w:val="22"/>
          <w:szCs w:val="22"/>
        </w:rPr>
        <w:t xml:space="preserve">matched </w:t>
      </w:r>
      <w:r w:rsidRPr="006D793D">
        <w:rPr>
          <w:rFonts w:ascii="Arial" w:hAnsi="Arial" w:cs="Arial"/>
          <w:sz w:val="22"/>
          <w:szCs w:val="22"/>
        </w:rPr>
        <w:t xml:space="preserve">to the </w:t>
      </w:r>
      <w:r w:rsidR="00C56D01" w:rsidRPr="006D793D">
        <w:rPr>
          <w:rFonts w:ascii="Arial" w:hAnsi="Arial" w:cs="Arial"/>
          <w:sz w:val="22"/>
          <w:szCs w:val="22"/>
        </w:rPr>
        <w:t>Story</w:t>
      </w:r>
      <w:r w:rsidRPr="006D793D">
        <w:rPr>
          <w:rFonts w:ascii="Arial" w:hAnsi="Arial" w:cs="Arial"/>
          <w:sz w:val="22"/>
          <w:szCs w:val="22"/>
        </w:rPr>
        <w:t xml:space="preserve">books children </w:t>
      </w:r>
      <w:r w:rsidRPr="00554B63">
        <w:rPr>
          <w:rFonts w:ascii="Arial" w:hAnsi="Arial" w:cs="Arial"/>
          <w:sz w:val="22"/>
          <w:szCs w:val="22"/>
        </w:rPr>
        <w:t xml:space="preserve">read in school </w:t>
      </w:r>
      <w:r w:rsidR="005B48BC">
        <w:rPr>
          <w:rFonts w:ascii="Arial" w:hAnsi="Arial" w:cs="Arial"/>
          <w:sz w:val="22"/>
          <w:szCs w:val="22"/>
        </w:rPr>
        <w:t xml:space="preserve">and used for </w:t>
      </w:r>
      <w:r w:rsidRPr="00554B63">
        <w:rPr>
          <w:rFonts w:ascii="Arial" w:hAnsi="Arial" w:cs="Arial"/>
          <w:sz w:val="22"/>
          <w:szCs w:val="22"/>
        </w:rPr>
        <w:t>extra practic</w:t>
      </w:r>
      <w:r w:rsidR="00F321A0" w:rsidRPr="00F321A0">
        <w:rPr>
          <w:rFonts w:ascii="Arial" w:hAnsi="Arial" w:cs="Arial"/>
          <w:sz w:val="22"/>
          <w:szCs w:val="22"/>
        </w:rPr>
        <w:t>e.</w:t>
      </w:r>
      <w:r w:rsidR="005B48BC">
        <w:rPr>
          <w:rFonts w:ascii="Arial" w:hAnsi="Arial" w:cs="Arial"/>
          <w:sz w:val="22"/>
          <w:szCs w:val="22"/>
        </w:rPr>
        <w:t xml:space="preserve"> They </w:t>
      </w:r>
      <w:r w:rsidRPr="00554B63">
        <w:rPr>
          <w:rFonts w:ascii="Arial" w:hAnsi="Arial" w:cs="Arial"/>
          <w:sz w:val="22"/>
          <w:szCs w:val="22"/>
        </w:rPr>
        <w:t>include many of the same reading activities that we use in class</w:t>
      </w:r>
      <w:r w:rsidR="005B48BC">
        <w:rPr>
          <w:rFonts w:ascii="Arial" w:hAnsi="Arial" w:cs="Arial"/>
          <w:sz w:val="22"/>
          <w:szCs w:val="22"/>
        </w:rPr>
        <w:t xml:space="preserve"> and include parent guidance.</w:t>
      </w:r>
    </w:p>
    <w:p w14:paraId="41A16280" w14:textId="1A64FB13" w:rsidR="00E37522" w:rsidRPr="00F57639" w:rsidRDefault="00E37522" w:rsidP="00E3752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39">
        <w:rPr>
          <w:rFonts w:ascii="Arial" w:hAnsi="Arial" w:cs="Arial"/>
          <w:sz w:val="22"/>
          <w:szCs w:val="22"/>
        </w:rPr>
        <w:t>More Storybooks and Non-fiction books</w:t>
      </w:r>
      <w:r>
        <w:rPr>
          <w:rFonts w:ascii="Arial" w:hAnsi="Arial" w:cs="Arial"/>
          <w:sz w:val="22"/>
          <w:szCs w:val="22"/>
        </w:rPr>
        <w:t xml:space="preserve">: </w:t>
      </w:r>
      <w:r w:rsidR="00943B47">
        <w:rPr>
          <w:rFonts w:ascii="Arial" w:hAnsi="Arial" w:cs="Arial"/>
          <w:sz w:val="22"/>
          <w:szCs w:val="22"/>
        </w:rPr>
        <w:t xml:space="preserve">matched to the 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3B47">
        <w:rPr>
          <w:rFonts w:ascii="Arial" w:hAnsi="Arial" w:cs="Arial"/>
          <w:sz w:val="22"/>
          <w:szCs w:val="22"/>
        </w:rPr>
        <w:t xml:space="preserve">your child knows well. </w:t>
      </w:r>
    </w:p>
    <w:p w14:paraId="79585EAC" w14:textId="64493857" w:rsidR="009878FA" w:rsidRDefault="00AA75B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 xml:space="preserve">Picture books </w:t>
      </w:r>
      <w:r w:rsidR="009878FA" w:rsidRPr="00554B63">
        <w:rPr>
          <w:rFonts w:ascii="Arial" w:hAnsi="Arial" w:cs="Arial"/>
          <w:sz w:val="22"/>
          <w:szCs w:val="22"/>
        </w:rPr>
        <w:t>to share with you</w:t>
      </w:r>
      <w:r w:rsidR="000422B1">
        <w:rPr>
          <w:rFonts w:ascii="Arial" w:hAnsi="Arial" w:cs="Arial"/>
          <w:sz w:val="22"/>
          <w:szCs w:val="22"/>
        </w:rPr>
        <w:t xml:space="preserve">: </w:t>
      </w:r>
      <w:r w:rsidR="009878FA" w:rsidRPr="00554B63">
        <w:rPr>
          <w:rFonts w:ascii="Arial" w:hAnsi="Arial" w:cs="Arial"/>
          <w:sz w:val="22"/>
          <w:szCs w:val="22"/>
        </w:rPr>
        <w:t>read the</w:t>
      </w:r>
      <w:r w:rsidR="00D06428">
        <w:rPr>
          <w:rFonts w:ascii="Arial" w:hAnsi="Arial" w:cs="Arial"/>
          <w:sz w:val="22"/>
          <w:szCs w:val="22"/>
        </w:rPr>
        <w:t>se</w:t>
      </w:r>
      <w:r w:rsidR="009878FA" w:rsidRPr="00554B63">
        <w:rPr>
          <w:rFonts w:ascii="Arial" w:hAnsi="Arial" w:cs="Arial"/>
          <w:sz w:val="22"/>
          <w:szCs w:val="22"/>
        </w:rPr>
        <w:t xml:space="preserve"> stor</w:t>
      </w:r>
      <w:r w:rsidR="00D06428">
        <w:rPr>
          <w:rFonts w:ascii="Arial" w:hAnsi="Arial" w:cs="Arial"/>
          <w:sz w:val="22"/>
          <w:szCs w:val="22"/>
        </w:rPr>
        <w:t>ies</w:t>
      </w:r>
      <w:r w:rsidR="009878FA" w:rsidRPr="00554B63">
        <w:rPr>
          <w:rFonts w:ascii="Arial" w:hAnsi="Arial" w:cs="Arial"/>
          <w:sz w:val="22"/>
          <w:szCs w:val="22"/>
        </w:rPr>
        <w:t xml:space="preserve"> to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6D793D">
        <w:rPr>
          <w:rFonts w:ascii="Arial" w:hAnsi="Arial" w:cs="Arial"/>
          <w:sz w:val="22"/>
          <w:szCs w:val="22"/>
        </w:rPr>
        <w:t>children</w:t>
      </w:r>
      <w:r w:rsidR="009878FA" w:rsidRPr="006D793D">
        <w:rPr>
          <w:rFonts w:ascii="Arial" w:hAnsi="Arial" w:cs="Arial"/>
          <w:sz w:val="22"/>
          <w:szCs w:val="22"/>
        </w:rPr>
        <w:t xml:space="preserve"> or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encourage them to </w:t>
      </w:r>
      <w:r w:rsidR="009878FA" w:rsidRPr="00F321A0">
        <w:rPr>
          <w:rFonts w:ascii="Arial" w:hAnsi="Arial"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554B63">
        <w:rPr>
          <w:rFonts w:ascii="Arial" w:hAnsi="Arial" w:cs="Arial"/>
          <w:sz w:val="22"/>
          <w:szCs w:val="22"/>
        </w:rPr>
        <w:t>themselves.</w:t>
      </w:r>
    </w:p>
    <w:p w14:paraId="5D9FC5A7" w14:textId="3A70BB70" w:rsidR="005D3719" w:rsidRPr="00327AF5" w:rsidRDefault="005D3719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>Speed Sounds cards</w:t>
      </w:r>
      <w:r w:rsidR="00693621">
        <w:rPr>
          <w:rFonts w:ascii="Arial" w:hAnsi="Arial" w:cs="Arial"/>
          <w:sz w:val="22"/>
          <w:szCs w:val="22"/>
        </w:rPr>
        <w:t xml:space="preserve">: </w:t>
      </w:r>
      <w:r w:rsidR="00D06428" w:rsidRPr="00247504">
        <w:rPr>
          <w:rFonts w:ascii="Arial" w:hAnsi="Arial" w:cs="Arial"/>
          <w:sz w:val="22"/>
          <w:szCs w:val="22"/>
        </w:rPr>
        <w:t xml:space="preserve">for children to </w:t>
      </w:r>
      <w:r w:rsidR="00693621" w:rsidRPr="00247504">
        <w:rPr>
          <w:rFonts w:ascii="Arial" w:hAnsi="Arial" w:cs="Arial"/>
          <w:sz w:val="22"/>
          <w:szCs w:val="22"/>
        </w:rPr>
        <w:t xml:space="preserve">practise reading speedily. If needed, show your child the picture side of the card to help them remember </w:t>
      </w:r>
      <w:r w:rsidR="00693621">
        <w:rPr>
          <w:rFonts w:ascii="Arial" w:hAnsi="Arial" w:cs="Arial"/>
          <w:sz w:val="22"/>
          <w:szCs w:val="22"/>
        </w:rPr>
        <w:t>the sound</w:t>
      </w:r>
      <w:r w:rsidR="007324F9">
        <w:rPr>
          <w:rFonts w:ascii="Arial" w:hAnsi="Arial" w:cs="Arial"/>
          <w:sz w:val="22"/>
          <w:szCs w:val="22"/>
        </w:rPr>
        <w:t>.</w:t>
      </w:r>
    </w:p>
    <w:p w14:paraId="4EDF7064" w14:textId="2FCE1105" w:rsidR="00093B08" w:rsidRPr="00202C2F" w:rsidRDefault="005D3719" w:rsidP="00202C2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 xml:space="preserve">Red Word </w:t>
      </w:r>
      <w:r w:rsidR="00781BE5" w:rsidRPr="00327AF5">
        <w:rPr>
          <w:rFonts w:ascii="Arial" w:hAnsi="Arial" w:cs="Arial"/>
          <w:sz w:val="22"/>
          <w:szCs w:val="22"/>
        </w:rPr>
        <w:t>book pages</w:t>
      </w:r>
      <w:r w:rsidR="00327AF5">
        <w:rPr>
          <w:rFonts w:ascii="Arial" w:hAnsi="Arial" w:cs="Arial"/>
          <w:sz w:val="22"/>
          <w:szCs w:val="22"/>
        </w:rPr>
        <w:t>:</w:t>
      </w:r>
      <w:r w:rsidR="007324F9">
        <w:rPr>
          <w:rFonts w:ascii="Arial" w:hAnsi="Arial"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Default="00093B08">
      <w:pPr>
        <w:rPr>
          <w:rFonts w:ascii="Arial" w:hAnsi="Arial" w:cs="Arial"/>
          <w:sz w:val="22"/>
          <w:szCs w:val="22"/>
          <w:u w:val="single"/>
        </w:rPr>
      </w:pPr>
    </w:p>
    <w:p w14:paraId="66EA7F32" w14:textId="6B0C3F3F" w:rsidR="00554B63" w:rsidRDefault="009B0B90">
      <w:pPr>
        <w:rPr>
          <w:rFonts w:ascii="Arial" w:hAnsi="Arial" w:cs="Arial"/>
          <w:sz w:val="22"/>
          <w:szCs w:val="22"/>
          <w:u w:val="single"/>
        </w:rPr>
      </w:pPr>
      <w:bookmarkStart w:id="7" w:name="Set_1"/>
      <w:r>
        <w:rPr>
          <w:rFonts w:ascii="Arial" w:hAnsi="Arial" w:cs="Arial"/>
          <w:sz w:val="22"/>
          <w:szCs w:val="22"/>
          <w:u w:val="single"/>
        </w:rPr>
        <w:t xml:space="preserve">How can I support my child to </w:t>
      </w:r>
      <w:r w:rsidR="00434653">
        <w:rPr>
          <w:rFonts w:ascii="Arial" w:hAnsi="Arial" w:cs="Arial"/>
          <w:sz w:val="22"/>
          <w:szCs w:val="22"/>
          <w:u w:val="single"/>
        </w:rPr>
        <w:t xml:space="preserve">learn </w:t>
      </w:r>
      <w:r>
        <w:rPr>
          <w:rFonts w:ascii="Arial" w:hAnsi="Arial" w:cs="Arial"/>
          <w:sz w:val="22"/>
          <w:szCs w:val="22"/>
          <w:u w:val="single"/>
        </w:rPr>
        <w:t xml:space="preserve">Set 1 sounds and </w:t>
      </w:r>
      <w:r w:rsidR="00434653">
        <w:rPr>
          <w:rFonts w:ascii="Arial" w:hAnsi="Arial" w:cs="Arial"/>
          <w:sz w:val="22"/>
          <w:szCs w:val="22"/>
          <w:u w:val="single"/>
        </w:rPr>
        <w:t xml:space="preserve">to </w:t>
      </w:r>
      <w:r>
        <w:rPr>
          <w:rFonts w:ascii="Arial" w:hAnsi="Arial" w:cs="Arial"/>
          <w:sz w:val="22"/>
          <w:szCs w:val="22"/>
          <w:u w:val="single"/>
        </w:rPr>
        <w:t>blend?</w:t>
      </w:r>
    </w:p>
    <w:bookmarkEnd w:id="6"/>
    <w:bookmarkEnd w:id="7"/>
    <w:p w14:paraId="07AB5935" w14:textId="21F5673A" w:rsidR="005D3719" w:rsidRDefault="005D3719" w:rsidP="005D3719">
      <w:pPr>
        <w:rPr>
          <w:rFonts w:ascii="Arial" w:hAnsi="Arial" w:cs="Arial"/>
          <w:sz w:val="22"/>
          <w:szCs w:val="22"/>
          <w:u w:val="single"/>
        </w:rPr>
      </w:pPr>
    </w:p>
    <w:p w14:paraId="1DC5FC96" w14:textId="10E941D2" w:rsidR="00306FFA" w:rsidRPr="008D378E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06FFA">
        <w:rPr>
          <w:rFonts w:ascii="Arial" w:hAnsi="Arial" w:cs="Arial"/>
          <w:sz w:val="22"/>
          <w:szCs w:val="22"/>
          <w:lang w:val="en-US"/>
        </w:rPr>
        <w:t>Use pure sounds, not letter names. Watch th</w:t>
      </w:r>
      <w:r w:rsidR="008306D6" w:rsidRPr="00306FFA">
        <w:rPr>
          <w:rFonts w:ascii="Arial" w:hAnsi="Arial" w:cs="Arial"/>
          <w:sz w:val="22"/>
          <w:szCs w:val="22"/>
          <w:lang w:val="en-US"/>
        </w:rPr>
        <w:t>e ‘</w:t>
      </w:r>
      <w:r w:rsidR="008306D6" w:rsidRPr="00E75174">
        <w:rPr>
          <w:rFonts w:ascii="Arial" w:hAnsi="Arial" w:cs="Arial"/>
          <w:i/>
          <w:iCs/>
          <w:sz w:val="22"/>
          <w:szCs w:val="22"/>
          <w:lang w:val="en-US"/>
        </w:rPr>
        <w:t>how to say the sounds’</w:t>
      </w:r>
      <w:r w:rsidR="008306D6" w:rsidRPr="00306FFA">
        <w:rPr>
          <w:rFonts w:ascii="Arial" w:hAnsi="Arial" w:cs="Arial"/>
          <w:sz w:val="22"/>
          <w:szCs w:val="22"/>
          <w:lang w:val="en-US"/>
        </w:rPr>
        <w:t xml:space="preserve"> parent film on </w:t>
      </w:r>
      <w:hyperlink r:id="rId11" w:history="1">
        <w:r w:rsidR="006758B1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138049A2" w14:textId="6E67EE1C" w:rsidR="008D378E" w:rsidRPr="00493E50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atch </w:t>
      </w:r>
      <w:r w:rsidR="00493E50"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stretchy sounds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,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bouncy sounds with your child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and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digraphs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parent film</w:t>
      </w:r>
      <w:r w:rsidR="006E4D1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on </w:t>
      </w:r>
      <w:hyperlink r:id="rId12" w:history="1">
        <w:r w:rsidR="006758B1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 w:rsidR="006758B1">
        <w:t xml:space="preserve"> </w:t>
      </w:r>
      <w:r w:rsidR="00493E50" w:rsidRPr="00493E50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to see how to teach Set 1 sounds</w:t>
      </w:r>
    </w:p>
    <w:p w14:paraId="7422B68D" w14:textId="420384F0" w:rsidR="00040B26" w:rsidRDefault="00065751" w:rsidP="006347A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Practise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reading </w:t>
      </w:r>
      <w:r w:rsidR="008D378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known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Set 1 </w:t>
      </w:r>
      <w:r w:rsidR="006347A9" w:rsidRPr="00327AF5">
        <w:rPr>
          <w:rFonts w:ascii="Arial" w:hAnsi="Arial" w:cs="Arial"/>
          <w:sz w:val="22"/>
          <w:szCs w:val="22"/>
        </w:rPr>
        <w:t>Speed Sounds cards</w:t>
      </w:r>
      <w:r w:rsidR="006347A9">
        <w:rPr>
          <w:rFonts w:ascii="Arial" w:hAnsi="Arial" w:cs="Arial"/>
          <w:sz w:val="22"/>
          <w:szCs w:val="22"/>
        </w:rPr>
        <w:t xml:space="preserve"> speedily. If needed, show your child the picture side of the card to help them remember the sound.</w:t>
      </w:r>
    </w:p>
    <w:p w14:paraId="1C0FD19E" w14:textId="6FB40FE0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9D1FB0F" w14:textId="411B7349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We teach children to read and spell using Fred.</w:t>
      </w:r>
      <w:r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</w:t>
      </w:r>
      <w:r w:rsidR="00D06428"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is a toy frog who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can say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sounds in words, but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not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the whole word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lastRenderedPageBreak/>
        <w:t xml:space="preserve">To help children learn to blend, we say the sounds as Fred and then children repeat the sounds and say the whole word. </w:t>
      </w:r>
    </w:p>
    <w:p w14:paraId="09CF452C" w14:textId="2EB6BACD" w:rsidR="00493E50" w:rsidRP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5A877F01" w:rsidR="00493E50" w:rsidRPr="00450240" w:rsidRDefault="00926706" w:rsidP="00202C2F">
      <w:pPr>
        <w:pStyle w:val="ListParagraph"/>
        <w:numPr>
          <w:ilvl w:val="0"/>
          <w:numId w:val="19"/>
        </w:numPr>
        <w:rPr>
          <w:rFonts w:ascii="Arial" w:hAnsi="Arial" w:cs="Arial"/>
          <w:color w:val="92D050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Play Fred Games</w:t>
      </w:r>
      <w:r w:rsidR="00065751" w:rsidRPr="00493E50">
        <w:rPr>
          <w:rFonts w:ascii="Arial" w:hAnsi="Arial" w:cs="Arial"/>
          <w:sz w:val="22"/>
          <w:szCs w:val="22"/>
        </w:rPr>
        <w:t xml:space="preserve"> together</w:t>
      </w:r>
      <w:r w:rsidRPr="00493E50">
        <w:rPr>
          <w:rFonts w:ascii="Arial" w:hAnsi="Arial" w:cs="Arial"/>
          <w:sz w:val="22"/>
          <w:szCs w:val="22"/>
        </w:rPr>
        <w:t xml:space="preserve"> </w:t>
      </w:r>
      <w:r w:rsidR="00450240">
        <w:rPr>
          <w:rFonts w:ascii="Arial" w:hAnsi="Arial" w:cs="Arial"/>
          <w:sz w:val="22"/>
          <w:szCs w:val="22"/>
        </w:rPr>
        <w:t xml:space="preserve">– </w:t>
      </w:r>
      <w:r w:rsidR="00450240" w:rsidRPr="00F321A0">
        <w:rPr>
          <w:rFonts w:ascii="Arial" w:hAnsi="Arial" w:cs="Arial"/>
          <w:color w:val="000000" w:themeColor="text1"/>
          <w:sz w:val="22"/>
          <w:szCs w:val="22"/>
        </w:rPr>
        <w:t>see Fred Games document</w:t>
      </w:r>
      <w:r w:rsidR="00202C2F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hyperlink r:id="rId13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65D1D917" w:rsidR="00306FFA" w:rsidRPr="00493E50" w:rsidRDefault="0043208C" w:rsidP="00493E5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S</w:t>
      </w:r>
      <w:r w:rsidR="00926706" w:rsidRPr="00493E50">
        <w:rPr>
          <w:rFonts w:ascii="Arial" w:hAnsi="Arial" w:cs="Arial"/>
          <w:sz w:val="22"/>
          <w:szCs w:val="22"/>
        </w:rPr>
        <w:t>peak like Fred throughout the day</w:t>
      </w:r>
      <w:r w:rsidR="00040B26" w:rsidRPr="00493E50">
        <w:rPr>
          <w:rFonts w:ascii="Arial" w:hAnsi="Arial" w:cs="Arial"/>
          <w:sz w:val="22"/>
          <w:szCs w:val="22"/>
        </w:rPr>
        <w:t xml:space="preserve"> e.g. time for l-u-n-</w:t>
      </w:r>
      <w:proofErr w:type="spellStart"/>
      <w:r w:rsidR="00040B26" w:rsidRPr="00493E50">
        <w:rPr>
          <w:rFonts w:ascii="Arial" w:hAnsi="Arial" w:cs="Arial"/>
          <w:sz w:val="22"/>
          <w:szCs w:val="22"/>
        </w:rPr>
        <w:t>ch</w:t>
      </w:r>
      <w:proofErr w:type="spellEnd"/>
      <w:r w:rsidR="00040B26" w:rsidRPr="00493E50">
        <w:rPr>
          <w:rFonts w:ascii="Arial" w:hAnsi="Arial" w:cs="Arial"/>
          <w:sz w:val="22"/>
          <w:szCs w:val="22"/>
        </w:rPr>
        <w:t xml:space="preserve">! </w:t>
      </w:r>
      <w:r w:rsidRPr="00493E50">
        <w:rPr>
          <w:rFonts w:ascii="Arial" w:hAnsi="Arial" w:cs="Arial"/>
          <w:sz w:val="22"/>
          <w:szCs w:val="22"/>
        </w:rPr>
        <w:t>Let’s p-l-ay!</w:t>
      </w:r>
    </w:p>
    <w:p w14:paraId="12B30AD9" w14:textId="098C80A7" w:rsidR="00063806" w:rsidRPr="00E75174" w:rsidRDefault="00063806" w:rsidP="00063806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strike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Watch the ‘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Sound-blending</w:t>
      </w:r>
      <w:r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’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parent film on </w:t>
      </w:r>
      <w:hyperlink r:id="rId14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E75174" w:rsidRDefault="00144868" w:rsidP="00493E50">
      <w:pPr>
        <w:rPr>
          <w:rFonts w:ascii="Arial" w:hAnsi="Arial" w:cs="Arial"/>
          <w:strike/>
          <w:sz w:val="22"/>
          <w:szCs w:val="22"/>
        </w:rPr>
      </w:pPr>
    </w:p>
    <w:p w14:paraId="177CE85D" w14:textId="1CE4D064" w:rsidR="00FE52FD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8" w:name="Set2_3"/>
      <w:r>
        <w:rPr>
          <w:rFonts w:ascii="Arial" w:hAnsi="Arial" w:cs="Arial"/>
          <w:sz w:val="22"/>
          <w:szCs w:val="22"/>
          <w:u w:val="single"/>
        </w:rPr>
        <w:t>How can I support my child to learn Set 2 or 3 sounds?</w:t>
      </w:r>
    </w:p>
    <w:bookmarkEnd w:id="8"/>
    <w:p w14:paraId="0FA15E37" w14:textId="69700269" w:rsidR="00F321A0" w:rsidRPr="00F321A0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Watch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the ‘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Set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2/3 t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utoring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film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 </w:t>
      </w:r>
      <w:hyperlink r:id="rId15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 w:rsidR="00202C2F">
        <w:rPr>
          <w:rFonts w:ascii="Arial" w:hAnsi="Arial" w:cs="Arial"/>
          <w:sz w:val="22"/>
          <w:szCs w:val="22"/>
        </w:rPr>
        <w:t xml:space="preserve"> </w:t>
      </w:r>
    </w:p>
    <w:p w14:paraId="3942FAD2" w14:textId="7DA0747A" w:rsidR="00144868" w:rsidRPr="00F321A0" w:rsidRDefault="003D5172" w:rsidP="00164BB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Help your child p</w:t>
      </w:r>
      <w:r w:rsidR="00141256"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ractise reading known </w:t>
      </w:r>
      <w:r w:rsidR="00141256" w:rsidRPr="00F321A0">
        <w:rPr>
          <w:rFonts w:ascii="Arial" w:hAnsi="Arial"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Default="008306D6">
      <w:pPr>
        <w:rPr>
          <w:rFonts w:ascii="Arial" w:hAnsi="Arial" w:cs="Arial"/>
          <w:b/>
          <w:bCs/>
          <w:sz w:val="22"/>
          <w:szCs w:val="22"/>
        </w:rPr>
      </w:pPr>
    </w:p>
    <w:p w14:paraId="27CB38BD" w14:textId="25359311" w:rsidR="001416C0" w:rsidRPr="00C01057" w:rsidRDefault="00C01057" w:rsidP="001416C0">
      <w:pPr>
        <w:rPr>
          <w:rFonts w:ascii="Arial" w:hAnsi="Arial" w:cs="Arial"/>
          <w:sz w:val="22"/>
          <w:szCs w:val="22"/>
          <w:u w:val="single"/>
        </w:rPr>
      </w:pPr>
      <w:bookmarkStart w:id="9" w:name="listen_child_read"/>
      <w:r w:rsidRPr="00C01057">
        <w:rPr>
          <w:rFonts w:ascii="Arial" w:hAnsi="Arial" w:cs="Arial"/>
          <w:sz w:val="22"/>
          <w:szCs w:val="22"/>
          <w:u w:val="single"/>
        </w:rPr>
        <w:t>How do I listen to my child read?</w:t>
      </w:r>
    </w:p>
    <w:bookmarkEnd w:id="9"/>
    <w:p w14:paraId="1357B950" w14:textId="71C208EA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75308C2" w14:textId="167FAFC5" w:rsidR="006E5CB8" w:rsidRDefault="00C01057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 child has a Storybook matched to the sounds and words they know – a decodable book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24522BB" w14:textId="741C453A" w:rsidR="001416C0" w:rsidRDefault="001416C0" w:rsidP="006E5CB8">
      <w:pPr>
        <w:rPr>
          <w:rFonts w:ascii="Arial" w:hAnsi="Arial" w:cs="Arial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316FAC" w:rsidRDefault="001416C0">
      <w:pPr>
        <w:rPr>
          <w:rFonts w:ascii="Arial" w:hAnsi="Arial" w:cs="Arial"/>
          <w:sz w:val="22"/>
          <w:szCs w:val="22"/>
        </w:rPr>
      </w:pPr>
    </w:p>
    <w:p w14:paraId="4BBF448A" w14:textId="7DDF48A2" w:rsidR="001416C0" w:rsidRPr="006E5CB8" w:rsidRDefault="001416C0" w:rsidP="001416C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E5CB8">
        <w:rPr>
          <w:rFonts w:ascii="Arial" w:hAnsi="Arial" w:cs="Arial"/>
          <w:b/>
          <w:bCs/>
          <w:sz w:val="22"/>
          <w:szCs w:val="22"/>
          <w:lang w:val="en-US"/>
        </w:rPr>
        <w:t>‘Special Friends’, ‘Fred Talk’, read the word</w:t>
      </w:r>
      <w:r w:rsidR="002C635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9C7DCC4" w14:textId="77777777" w:rsidR="001416C0" w:rsidRDefault="001416C0" w:rsidP="001416C0">
      <w:pPr>
        <w:rPr>
          <w:rFonts w:ascii="Arial" w:hAnsi="Arial" w:cs="Arial"/>
          <w:sz w:val="22"/>
          <w:szCs w:val="22"/>
          <w:lang w:val="en-US"/>
        </w:rPr>
      </w:pPr>
    </w:p>
    <w:p w14:paraId="74250040" w14:textId="5C78D4DC" w:rsidR="001416C0" w:rsidRPr="002C635E" w:rsidRDefault="006E5CB8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emind </w:t>
      </w:r>
      <w:r>
        <w:rPr>
          <w:rFonts w:ascii="Arial" w:hAnsi="Arial" w:cs="Arial"/>
          <w:sz w:val="22"/>
          <w:szCs w:val="22"/>
          <w:lang w:val="en-US"/>
        </w:rPr>
        <w:t xml:space="preserve">your child to </w:t>
      </w:r>
      <w:r w:rsidR="001416C0" w:rsidRPr="001416C0">
        <w:rPr>
          <w:rFonts w:ascii="Arial" w:hAnsi="Arial" w:cs="Arial"/>
          <w:sz w:val="22"/>
          <w:szCs w:val="22"/>
          <w:lang w:val="en-US"/>
        </w:rPr>
        <w:t>read word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 using ‘Special Friends, Fred Talk, read the word’</w:t>
      </w:r>
      <w:r w:rsidR="002C635E">
        <w:rPr>
          <w:rFonts w:ascii="Arial" w:hAnsi="Arial" w:cs="Arial"/>
          <w:sz w:val="22"/>
          <w:szCs w:val="22"/>
          <w:lang w:val="en-US"/>
        </w:rPr>
        <w:t xml:space="preserve"> </w:t>
      </w:r>
      <w:r w:rsidR="002C635E" w:rsidRPr="002C635E">
        <w:rPr>
          <w:rFonts w:ascii="Arial" w:hAnsi="Arial" w:cs="Arial"/>
          <w:sz w:val="22"/>
          <w:szCs w:val="22"/>
          <w:lang w:val="en-US"/>
        </w:rPr>
        <w:t>(see glossary).</w:t>
      </w:r>
    </w:p>
    <w:p w14:paraId="4A87841F" w14:textId="3B86C3CD" w:rsidR="001416C0" w:rsidRPr="00E97CD4" w:rsidRDefault="001416C0" w:rsidP="001416C0">
      <w:pPr>
        <w:rPr>
          <w:rFonts w:ascii="Arial" w:hAnsi="Arial" w:cs="Arial"/>
          <w:color w:val="00B050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For example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="006E5CB8" w:rsidRPr="006E5CB8">
        <w:rPr>
          <w:rFonts w:ascii="Arial" w:hAnsi="Arial" w:cs="Arial"/>
          <w:i/>
          <w:iCs/>
          <w:sz w:val="22"/>
          <w:szCs w:val="22"/>
          <w:lang w:val="en-US"/>
        </w:rPr>
        <w:t>‘ship’</w:t>
      </w:r>
      <w:r w:rsidR="006E5CB8">
        <w:rPr>
          <w:rFonts w:ascii="Arial" w:hAnsi="Arial" w:cs="Arial"/>
          <w:i/>
          <w:iCs/>
          <w:sz w:val="22"/>
          <w:szCs w:val="22"/>
          <w:lang w:val="en-US"/>
        </w:rPr>
        <w:t>: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spot the ‘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-p, ship.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836F43" w14:textId="636D3E37" w:rsidR="001416C0" w:rsidRPr="00E97CD4" w:rsidRDefault="001416C0">
      <w:pPr>
        <w:rPr>
          <w:rFonts w:ascii="Arial" w:hAnsi="Arial" w:cs="Arial"/>
          <w:color w:val="00B050"/>
          <w:sz w:val="22"/>
          <w:szCs w:val="22"/>
        </w:rPr>
      </w:pPr>
    </w:p>
    <w:p w14:paraId="70F8BD36" w14:textId="626EDD9A" w:rsidR="001416C0" w:rsidRPr="007F2320" w:rsidRDefault="001416C0">
      <w:pPr>
        <w:rPr>
          <w:rFonts w:ascii="Arial" w:hAnsi="Arial" w:cs="Arial"/>
          <w:b/>
          <w:bCs/>
          <w:sz w:val="22"/>
          <w:szCs w:val="22"/>
        </w:rPr>
      </w:pPr>
      <w:r w:rsidRPr="007F2320">
        <w:rPr>
          <w:rFonts w:ascii="Arial" w:hAnsi="Arial" w:cs="Arial"/>
          <w:b/>
          <w:bCs/>
          <w:sz w:val="22"/>
          <w:szCs w:val="22"/>
        </w:rPr>
        <w:t xml:space="preserve">Red </w:t>
      </w:r>
      <w:r w:rsidR="006E5CB8" w:rsidRPr="007F2320">
        <w:rPr>
          <w:rFonts w:ascii="Arial" w:hAnsi="Arial" w:cs="Arial"/>
          <w:b/>
          <w:bCs/>
          <w:sz w:val="22"/>
          <w:szCs w:val="22"/>
        </w:rPr>
        <w:t>W</w:t>
      </w:r>
      <w:r w:rsidRPr="007F2320">
        <w:rPr>
          <w:rFonts w:ascii="Arial" w:hAnsi="Arial" w:cs="Arial"/>
          <w:b/>
          <w:bCs/>
          <w:sz w:val="22"/>
          <w:szCs w:val="22"/>
        </w:rPr>
        <w:t>ords</w:t>
      </w:r>
    </w:p>
    <w:p w14:paraId="4CD6F4F7" w14:textId="3B10A5BC" w:rsidR="001416C0" w:rsidRDefault="001416C0" w:rsidP="001416C0">
      <w:pPr>
        <w:rPr>
          <w:rFonts w:ascii="Arial" w:hAnsi="Arial" w:cs="Arial"/>
          <w:sz w:val="22"/>
          <w:szCs w:val="22"/>
        </w:rPr>
      </w:pPr>
    </w:p>
    <w:p w14:paraId="08B2F950" w14:textId="651603F2" w:rsidR="006E5CB8" w:rsidRPr="001A2CC4" w:rsidRDefault="006E5CB8" w:rsidP="00141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 Words are also known as common exception or tricky words. </w:t>
      </w:r>
      <w:r w:rsidR="00E97CD4" w:rsidRPr="001A2CC4">
        <w:rPr>
          <w:rFonts w:ascii="Arial" w:hAnsi="Arial" w:cs="Arial"/>
          <w:sz w:val="22"/>
          <w:szCs w:val="22"/>
        </w:rPr>
        <w:t>The</w:t>
      </w:r>
      <w:r w:rsidR="000E15AD">
        <w:rPr>
          <w:rFonts w:ascii="Arial" w:hAnsi="Arial" w:cs="Arial"/>
          <w:sz w:val="22"/>
          <w:szCs w:val="22"/>
        </w:rPr>
        <w:t>y</w:t>
      </w:r>
      <w:r w:rsidR="00E97CD4" w:rsidRPr="001A2CC4">
        <w:rPr>
          <w:rFonts w:ascii="Arial" w:hAnsi="Arial" w:cs="Arial"/>
          <w:sz w:val="22"/>
          <w:szCs w:val="22"/>
        </w:rPr>
        <w:t xml:space="preserve"> occur i</w:t>
      </w:r>
      <w:r w:rsidR="001A2CC4" w:rsidRPr="001A2CC4">
        <w:rPr>
          <w:rFonts w:ascii="Arial" w:hAnsi="Arial" w:cs="Arial"/>
          <w:sz w:val="22"/>
          <w:szCs w:val="22"/>
        </w:rPr>
        <w:t xml:space="preserve">n </w:t>
      </w:r>
      <w:r w:rsidR="00E97CD4" w:rsidRPr="001A2CC4">
        <w:rPr>
          <w:rFonts w:ascii="Arial" w:hAnsi="Arial" w:cs="Arial"/>
          <w:sz w:val="22"/>
          <w:szCs w:val="22"/>
        </w:rPr>
        <w:t xml:space="preserve">stories regularly (said, what, where) but have unusual letter combinations (‘ai’ in the word </w:t>
      </w:r>
      <w:r w:rsidR="001A2CC4">
        <w:rPr>
          <w:rFonts w:ascii="Arial" w:hAnsi="Arial" w:cs="Arial"/>
          <w:sz w:val="22"/>
          <w:szCs w:val="22"/>
        </w:rPr>
        <w:t>‘</w:t>
      </w:r>
      <w:r w:rsidR="00E97CD4" w:rsidRPr="001A2CC4">
        <w:rPr>
          <w:rFonts w:ascii="Arial" w:hAnsi="Arial" w:cs="Arial"/>
          <w:sz w:val="22"/>
          <w:szCs w:val="22"/>
        </w:rPr>
        <w:t>said</w:t>
      </w:r>
      <w:r w:rsidR="001A2CC4">
        <w:rPr>
          <w:rFonts w:ascii="Arial" w:hAnsi="Arial" w:cs="Arial"/>
          <w:sz w:val="22"/>
          <w:szCs w:val="22"/>
        </w:rPr>
        <w:t>’</w:t>
      </w:r>
      <w:r w:rsidR="00E97CD4" w:rsidRPr="001A2CC4">
        <w:rPr>
          <w:rFonts w:ascii="Arial" w:hAnsi="Arial" w:cs="Arial"/>
          <w:sz w:val="22"/>
          <w:szCs w:val="22"/>
        </w:rPr>
        <w:t xml:space="preserve"> makes the sound ‘e</w:t>
      </w:r>
      <w:r w:rsidR="001A2CC4">
        <w:rPr>
          <w:rFonts w:ascii="Arial" w:hAnsi="Arial" w:cs="Arial"/>
          <w:sz w:val="22"/>
          <w:szCs w:val="22"/>
        </w:rPr>
        <w:t>’</w:t>
      </w:r>
      <w:r w:rsidR="000E15AD">
        <w:rPr>
          <w:rFonts w:ascii="Arial" w:hAnsi="Arial" w:cs="Arial"/>
          <w:sz w:val="22"/>
          <w:szCs w:val="22"/>
        </w:rPr>
        <w:t>)</w:t>
      </w:r>
      <w:r w:rsidR="001A2CC4">
        <w:rPr>
          <w:rFonts w:ascii="Arial" w:hAnsi="Arial" w:cs="Arial"/>
          <w:sz w:val="22"/>
          <w:szCs w:val="22"/>
        </w:rPr>
        <w:t>.</w:t>
      </w:r>
    </w:p>
    <w:p w14:paraId="5287B3FC" w14:textId="2095E294" w:rsidR="006E5CB8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 xml:space="preserve">Remind your child not to use Fred Talk to read Red </w:t>
      </w:r>
      <w:r w:rsidR="006E5CB8">
        <w:rPr>
          <w:rFonts w:ascii="Arial" w:hAnsi="Arial" w:cs="Arial"/>
          <w:sz w:val="22"/>
          <w:szCs w:val="22"/>
        </w:rPr>
        <w:t>W</w:t>
      </w:r>
      <w:r w:rsidRPr="001416C0">
        <w:rPr>
          <w:rFonts w:ascii="Arial" w:hAnsi="Arial" w:cs="Arial"/>
          <w:sz w:val="22"/>
          <w:szCs w:val="22"/>
        </w:rPr>
        <w:t xml:space="preserve">ords but instead to </w:t>
      </w:r>
      <w:r w:rsidR="00F61870">
        <w:rPr>
          <w:rFonts w:ascii="Arial" w:hAnsi="Arial" w:cs="Arial"/>
          <w:sz w:val="22"/>
          <w:szCs w:val="22"/>
        </w:rPr>
        <w:t>‘</w:t>
      </w:r>
      <w:r w:rsidRPr="001416C0">
        <w:rPr>
          <w:rFonts w:ascii="Arial" w:hAnsi="Arial" w:cs="Arial"/>
          <w:sz w:val="22"/>
          <w:szCs w:val="22"/>
        </w:rPr>
        <w:t>stop and think</w:t>
      </w:r>
      <w:r w:rsidR="00F61870">
        <w:rPr>
          <w:rFonts w:ascii="Arial" w:hAnsi="Arial" w:cs="Arial"/>
          <w:sz w:val="22"/>
          <w:szCs w:val="22"/>
        </w:rPr>
        <w:t>’</w:t>
      </w:r>
      <w:r w:rsidRPr="001416C0">
        <w:rPr>
          <w:rFonts w:ascii="Arial" w:hAnsi="Arial" w:cs="Arial"/>
          <w:sz w:val="22"/>
          <w:szCs w:val="22"/>
        </w:rPr>
        <w:t xml:space="preserve">. </w:t>
      </w:r>
    </w:p>
    <w:p w14:paraId="486A0418" w14:textId="66077AE6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Tell them the word if</w:t>
      </w:r>
      <w:r w:rsidR="00E97CD4">
        <w:rPr>
          <w:rFonts w:ascii="Arial" w:hAnsi="Arial" w:cs="Arial"/>
          <w:sz w:val="22"/>
          <w:szCs w:val="22"/>
        </w:rPr>
        <w:t xml:space="preserve"> you </w:t>
      </w:r>
      <w:r w:rsidRPr="001416C0">
        <w:rPr>
          <w:rFonts w:ascii="Arial" w:hAnsi="Arial" w:cs="Arial"/>
          <w:sz w:val="22"/>
          <w:szCs w:val="22"/>
        </w:rPr>
        <w:t>need</w:t>
      </w:r>
      <w:r w:rsidR="00E97CD4">
        <w:rPr>
          <w:rFonts w:ascii="Arial" w:hAnsi="Arial" w:cs="Arial"/>
          <w:sz w:val="22"/>
          <w:szCs w:val="22"/>
        </w:rPr>
        <w:t xml:space="preserve"> to</w:t>
      </w:r>
      <w:r w:rsidRPr="001416C0">
        <w:rPr>
          <w:rFonts w:ascii="Arial" w:hAnsi="Arial" w:cs="Arial"/>
          <w:sz w:val="22"/>
          <w:szCs w:val="22"/>
        </w:rPr>
        <w:t>.</w:t>
      </w:r>
    </w:p>
    <w:p w14:paraId="2D22B5AA" w14:textId="77777777" w:rsidR="00972D7F" w:rsidRDefault="00972D7F">
      <w:pPr>
        <w:rPr>
          <w:rFonts w:ascii="Arial" w:hAnsi="Arial" w:cs="Arial"/>
          <w:b/>
          <w:bCs/>
          <w:sz w:val="22"/>
          <w:szCs w:val="22"/>
        </w:rPr>
      </w:pPr>
    </w:p>
    <w:p w14:paraId="73463C70" w14:textId="22B732B7" w:rsidR="001416C0" w:rsidRPr="00316FAC" w:rsidRDefault="00316FAC">
      <w:pPr>
        <w:rPr>
          <w:rFonts w:ascii="Arial" w:hAnsi="Arial" w:cs="Arial"/>
          <w:b/>
          <w:bCs/>
          <w:sz w:val="22"/>
          <w:szCs w:val="22"/>
        </w:rPr>
      </w:pPr>
      <w:r w:rsidRPr="00316FAC">
        <w:rPr>
          <w:rFonts w:ascii="Arial" w:hAnsi="Arial" w:cs="Arial"/>
          <w:b/>
          <w:bCs/>
          <w:sz w:val="22"/>
          <w:szCs w:val="22"/>
        </w:rPr>
        <w:t xml:space="preserve">Read the same book again and again </w:t>
      </w:r>
    </w:p>
    <w:p w14:paraId="739DFB57" w14:textId="77777777" w:rsidR="00316FAC" w:rsidRDefault="00316FAC" w:rsidP="00316FAC">
      <w:pPr>
        <w:rPr>
          <w:rFonts w:ascii="Arial" w:hAnsi="Arial" w:cs="Arial"/>
          <w:sz w:val="22"/>
          <w:szCs w:val="22"/>
        </w:rPr>
      </w:pPr>
    </w:p>
    <w:p w14:paraId="0D2C26BB" w14:textId="1051BE3B" w:rsidR="008D455E" w:rsidRPr="000E15AD" w:rsidRDefault="00F61870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Children love reading the same book again and again. </w:t>
      </w:r>
      <w:r w:rsidR="00E97CD4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Default="00987366">
      <w:pPr>
        <w:rPr>
          <w:rFonts w:ascii="Arial" w:hAnsi="Arial" w:cs="Arial"/>
          <w:sz w:val="22"/>
          <w:szCs w:val="22"/>
          <w:lang w:val="en-US"/>
        </w:rPr>
      </w:pPr>
    </w:p>
    <w:p w14:paraId="60A35EE7" w14:textId="5CD7AD9A" w:rsidR="001416C0" w:rsidRPr="00E97CD4" w:rsidRDefault="00353CD4" w:rsidP="00987366">
      <w:pPr>
        <w:pStyle w:val="ListParagraph"/>
        <w:numPr>
          <w:ilvl w:val="0"/>
          <w:numId w:val="18"/>
        </w:numPr>
        <w:rPr>
          <w:rFonts w:ascii="Arial" w:hAnsi="Arial" w:cs="Arial"/>
          <w:color w:val="00B050"/>
          <w:sz w:val="22"/>
          <w:szCs w:val="22"/>
          <w:lang w:val="en-US"/>
        </w:rPr>
      </w:pPr>
      <w:r w:rsidRPr="00987366">
        <w:rPr>
          <w:rFonts w:ascii="Arial" w:hAnsi="Arial" w:cs="Arial"/>
          <w:sz w:val="22"/>
          <w:szCs w:val="22"/>
          <w:lang w:val="en-US"/>
        </w:rPr>
        <w:t>Encour</w:t>
      </w:r>
      <w:r w:rsidR="008D455E" w:rsidRPr="00987366">
        <w:rPr>
          <w:rFonts w:ascii="Arial" w:hAnsi="Arial" w:cs="Arial"/>
          <w:sz w:val="22"/>
          <w:szCs w:val="22"/>
          <w:lang w:val="en-US"/>
        </w:rPr>
        <w:t>age</w:t>
      </w:r>
      <w:r w:rsidRPr="00987366">
        <w:rPr>
          <w:rFonts w:ascii="Arial" w:hAnsi="Arial" w:cs="Arial"/>
          <w:sz w:val="22"/>
          <w:szCs w:val="22"/>
          <w:lang w:val="en-US"/>
        </w:rPr>
        <w:t xml:space="preserve"> your child</w:t>
      </w:r>
      <w:r w:rsidR="008D455E" w:rsidRPr="00987366">
        <w:rPr>
          <w:rFonts w:ascii="Arial" w:hAnsi="Arial" w:cs="Arial"/>
          <w:sz w:val="22"/>
          <w:szCs w:val="22"/>
          <w:lang w:val="en-US"/>
        </w:rPr>
        <w:t xml:space="preserve"> to read words using ‘Fred in your head’</w:t>
      </w:r>
      <w:r w:rsidR="00406855">
        <w:rPr>
          <w:rFonts w:ascii="Arial" w:hAnsi="Arial" w:cs="Arial"/>
          <w:sz w:val="22"/>
          <w:szCs w:val="22"/>
          <w:lang w:val="en-US"/>
        </w:rPr>
        <w:t xml:space="preserve"> (see glossary)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E4B07F" w14:textId="3679BDFC" w:rsidR="00987366" w:rsidRPr="00987366" w:rsidRDefault="00987366" w:rsidP="0098736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your child how to read the story in a storyteller voice</w:t>
      </w:r>
    </w:p>
    <w:p w14:paraId="234A5742" w14:textId="0CCFB239" w:rsidR="00987366" w:rsidRPr="006B7AAC" w:rsidRDefault="00353CD4" w:rsidP="006B7AAC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987366">
        <w:rPr>
          <w:rFonts w:ascii="Arial" w:hAnsi="Arial" w:cs="Arial"/>
          <w:sz w:val="22"/>
          <w:szCs w:val="22"/>
        </w:rPr>
        <w:t xml:space="preserve">Share your </w:t>
      </w:r>
      <w:r w:rsidR="00F61870" w:rsidRPr="00987366">
        <w:rPr>
          <w:rFonts w:ascii="Arial" w:hAnsi="Arial" w:cs="Arial"/>
          <w:sz w:val="22"/>
          <w:szCs w:val="22"/>
        </w:rPr>
        <w:t>enjoyment of the story</w:t>
      </w:r>
      <w:r w:rsidR="006B7AAC">
        <w:rPr>
          <w:rFonts w:ascii="Arial" w:hAnsi="Arial" w:cs="Arial"/>
          <w:sz w:val="22"/>
          <w:szCs w:val="22"/>
        </w:rPr>
        <w:t xml:space="preserve"> when they read it again and agai</w:t>
      </w:r>
      <w:r w:rsidR="006E72E6">
        <w:rPr>
          <w:rFonts w:ascii="Arial" w:hAnsi="Arial" w:cs="Arial"/>
          <w:sz w:val="22"/>
          <w:szCs w:val="22"/>
        </w:rPr>
        <w:t>n.</w:t>
      </w:r>
    </w:p>
    <w:p w14:paraId="5AE90804" w14:textId="77777777" w:rsidR="00987366" w:rsidRPr="00987366" w:rsidRDefault="00987366" w:rsidP="00987366">
      <w:pPr>
        <w:rPr>
          <w:rFonts w:ascii="Arial" w:hAnsi="Arial" w:cs="Arial"/>
          <w:b/>
          <w:bCs/>
          <w:sz w:val="22"/>
          <w:szCs w:val="22"/>
        </w:rPr>
      </w:pPr>
    </w:p>
    <w:p w14:paraId="2E464575" w14:textId="546ADC32" w:rsidR="00316FAC" w:rsidRPr="00316FAC" w:rsidRDefault="00316FAC">
      <w:pPr>
        <w:rPr>
          <w:rFonts w:ascii="Arial" w:hAnsi="Arial" w:cs="Arial"/>
          <w:sz w:val="22"/>
          <w:szCs w:val="22"/>
          <w:u w:val="single"/>
        </w:rPr>
      </w:pPr>
      <w:bookmarkStart w:id="10" w:name="picture_books"/>
      <w:r w:rsidRPr="00316FAC">
        <w:rPr>
          <w:rFonts w:ascii="Arial" w:hAnsi="Arial" w:cs="Arial"/>
          <w:sz w:val="22"/>
          <w:szCs w:val="22"/>
          <w:u w:val="single"/>
        </w:rPr>
        <w:t xml:space="preserve">What do I do with the picture books? </w:t>
      </w:r>
    </w:p>
    <w:bookmarkEnd w:id="10"/>
    <w:p w14:paraId="31EF8DBD" w14:textId="4E1D61FA" w:rsidR="001416C0" w:rsidRDefault="001416C0">
      <w:pPr>
        <w:rPr>
          <w:rFonts w:ascii="Arial" w:hAnsi="Arial" w:cs="Arial"/>
          <w:sz w:val="22"/>
          <w:szCs w:val="22"/>
          <w:u w:val="single"/>
        </w:rPr>
      </w:pPr>
    </w:p>
    <w:p w14:paraId="698A3C9E" w14:textId="5D8140EA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One of the most important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things you can do as a parent at home is read </w:t>
      </w:r>
      <w:r w:rsidRPr="001416C0">
        <w:rPr>
          <w:rFonts w:ascii="Arial" w:hAnsi="Arial" w:cs="Arial"/>
          <w:i/>
          <w:iCs/>
          <w:sz w:val="22"/>
          <w:szCs w:val="22"/>
          <w:lang w:val="en-US"/>
        </w:rPr>
        <w:t>to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8D1ACB" w14:textId="77777777" w:rsidR="00DD7BFC" w:rsidRDefault="00DD7BFC">
      <w:pPr>
        <w:rPr>
          <w:rFonts w:ascii="Arial" w:hAnsi="Arial" w:cs="Arial"/>
          <w:sz w:val="22"/>
          <w:szCs w:val="22"/>
          <w:u w:val="single"/>
        </w:rPr>
      </w:pPr>
    </w:p>
    <w:p w14:paraId="4B28661B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642D0361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248AFFB5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402130F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9E3322E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04AEFFA7" w14:textId="33291088" w:rsidR="00972D7F" w:rsidRPr="00702C8C" w:rsidRDefault="00DD7BFC">
      <w:pPr>
        <w:rPr>
          <w:rFonts w:ascii="Arial" w:hAnsi="Arial" w:cs="Arial"/>
          <w:sz w:val="22"/>
          <w:szCs w:val="22"/>
        </w:rPr>
      </w:pPr>
      <w:r w:rsidRPr="00DD7BFC">
        <w:rPr>
          <w:rFonts w:ascii="Arial" w:hAnsi="Arial" w:cs="Arial"/>
          <w:sz w:val="22"/>
          <w:szCs w:val="22"/>
        </w:rPr>
        <w:t>Here are some t</w:t>
      </w:r>
      <w:r w:rsidR="001416C0" w:rsidRPr="00DD7BFC">
        <w:rPr>
          <w:rFonts w:ascii="Arial" w:hAnsi="Arial" w:cs="Arial"/>
          <w:sz w:val="22"/>
          <w:szCs w:val="22"/>
        </w:rPr>
        <w:t xml:space="preserve">op </w:t>
      </w:r>
      <w:r w:rsidRPr="00DD7BFC">
        <w:rPr>
          <w:rFonts w:ascii="Arial" w:hAnsi="Arial" w:cs="Arial"/>
          <w:sz w:val="22"/>
          <w:szCs w:val="22"/>
        </w:rPr>
        <w:t>t</w:t>
      </w:r>
      <w:r w:rsidR="001416C0" w:rsidRPr="00DD7BFC">
        <w:rPr>
          <w:rFonts w:ascii="Arial" w:hAnsi="Arial" w:cs="Arial"/>
          <w:sz w:val="22"/>
          <w:szCs w:val="22"/>
        </w:rPr>
        <w:t xml:space="preserve">ips </w:t>
      </w:r>
      <w:r w:rsidRPr="00DD7BFC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DD7BFC">
        <w:rPr>
          <w:rFonts w:ascii="Arial" w:hAnsi="Arial" w:cs="Arial"/>
          <w:sz w:val="22"/>
          <w:szCs w:val="22"/>
        </w:rPr>
        <w:t>storytime</w:t>
      </w:r>
      <w:proofErr w:type="spellEnd"/>
      <w:r w:rsidRPr="00DD7BFC">
        <w:rPr>
          <w:rFonts w:ascii="Arial" w:hAnsi="Arial" w:cs="Arial"/>
          <w:sz w:val="22"/>
          <w:szCs w:val="22"/>
        </w:rPr>
        <w:t>:</w:t>
      </w:r>
    </w:p>
    <w:p w14:paraId="07D8A53B" w14:textId="0ADBDBC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treat – introduce each new book with excitement</w:t>
      </w:r>
    </w:p>
    <w:p w14:paraId="1D476A9A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special quiet time – cuddle up!</w:t>
      </w:r>
    </w:p>
    <w:p w14:paraId="57D16931" w14:textId="2F8BD5C9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Show curiosity in what you’re going to read</w:t>
      </w:r>
    </w:p>
    <w:p w14:paraId="17BD4F13" w14:textId="7130CF2F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Read</w:t>
      </w:r>
      <w:r w:rsidR="000D3312">
        <w:rPr>
          <w:rFonts w:ascii="Arial" w:hAnsi="Arial" w:cs="Arial"/>
          <w:sz w:val="22"/>
          <w:szCs w:val="22"/>
          <w:lang w:val="en-US"/>
        </w:rPr>
        <w:t xml:space="preserve"> the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story once without stopping so they can enjoy the whole story. </w:t>
      </w:r>
      <w:r w:rsidRPr="001416C0">
        <w:rPr>
          <w:rFonts w:ascii="Arial" w:hAnsi="Arial"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Chat about the story e.g. I wonder why he did that? Oh no, I hope she’s not going to…</w:t>
      </w:r>
    </w:p>
    <w:p w14:paraId="1908E0AF" w14:textId="30DFB310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Avoid asking questions to </w:t>
      </w:r>
      <w:r w:rsidR="00E97CD4"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>check</w:t>
      </w:r>
      <w:r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what they remember</w:t>
      </w:r>
    </w:p>
    <w:p w14:paraId="04A06854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Link to other stories and experiences you have shared e.g. this reminds me of…</w:t>
      </w:r>
    </w:p>
    <w:p w14:paraId="18CF0E53" w14:textId="015AFD2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Read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favourit</w:t>
      </w:r>
      <w:r w:rsidR="000D3312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0D3312">
        <w:rPr>
          <w:rFonts w:ascii="Arial" w:hAnsi="Arial" w:cs="Arial"/>
          <w:sz w:val="22"/>
          <w:szCs w:val="22"/>
          <w:lang w:val="en-US"/>
        </w:rPr>
        <w:t xml:space="preserve"> stories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77777777" w:rsid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Use different voices – be enthusiastic!</w:t>
      </w:r>
    </w:p>
    <w:p w14:paraId="77B9EEA8" w14:textId="12A0D242" w:rsidR="001416C0" w:rsidRP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2D15">
        <w:rPr>
          <w:rFonts w:ascii="Arial" w:hAnsi="Arial" w:cs="Arial"/>
          <w:sz w:val="22"/>
          <w:szCs w:val="22"/>
        </w:rPr>
        <w:t xml:space="preserve">Love </w:t>
      </w:r>
      <w:r w:rsidRPr="00FE2D15">
        <w:rPr>
          <w:rFonts w:ascii="Arial" w:hAnsi="Arial" w:cs="Arial"/>
          <w:sz w:val="22"/>
          <w:szCs w:val="22"/>
          <w:lang w:val="en-US"/>
        </w:rPr>
        <w:t>the book – read with enjoyment</w:t>
      </w:r>
    </w:p>
    <w:p w14:paraId="2A6BD974" w14:textId="068212C8" w:rsidR="006156BE" w:rsidRDefault="006156BE">
      <w:pPr>
        <w:rPr>
          <w:rFonts w:ascii="Arial" w:hAnsi="Arial" w:cs="Arial"/>
          <w:sz w:val="22"/>
          <w:szCs w:val="22"/>
          <w:u w:val="single"/>
        </w:rPr>
      </w:pPr>
    </w:p>
    <w:p w14:paraId="4093D6C2" w14:textId="77777777" w:rsidR="00141256" w:rsidRPr="00C95138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1" w:name="handwriting"/>
      <w:r w:rsidRPr="00C95138">
        <w:rPr>
          <w:rFonts w:ascii="Arial" w:hAnsi="Arial" w:cs="Arial"/>
          <w:sz w:val="22"/>
          <w:szCs w:val="22"/>
          <w:u w:val="single"/>
        </w:rPr>
        <w:t xml:space="preserve">How can I help my </w:t>
      </w:r>
      <w:r>
        <w:rPr>
          <w:rFonts w:ascii="Arial" w:hAnsi="Arial" w:cs="Arial"/>
          <w:sz w:val="22"/>
          <w:szCs w:val="22"/>
          <w:u w:val="single"/>
        </w:rPr>
        <w:t>child to practise their handwriting</w:t>
      </w:r>
      <w:r w:rsidRPr="00C95138">
        <w:rPr>
          <w:rFonts w:ascii="Arial" w:hAnsi="Arial" w:cs="Arial"/>
          <w:sz w:val="22"/>
          <w:szCs w:val="22"/>
          <w:u w:val="single"/>
        </w:rPr>
        <w:t>?</w:t>
      </w:r>
    </w:p>
    <w:bookmarkEnd w:id="11"/>
    <w:p w14:paraId="02A2AF6A" w14:textId="77777777" w:rsidR="00141256" w:rsidRDefault="00141256" w:rsidP="00141256">
      <w:pPr>
        <w:rPr>
          <w:rFonts w:ascii="Arial" w:hAnsi="Arial" w:cs="Arial"/>
          <w:b/>
          <w:bCs/>
          <w:sz w:val="22"/>
          <w:szCs w:val="22"/>
        </w:rPr>
      </w:pPr>
    </w:p>
    <w:p w14:paraId="36302E4E" w14:textId="77777777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Remind your child:</w:t>
      </w:r>
    </w:p>
    <w:p w14:paraId="716D3409" w14:textId="5CD1831A" w:rsidR="00141256" w:rsidRPr="00F2438B" w:rsidRDefault="000D3312" w:rsidP="00141256">
      <w:pPr>
        <w:pStyle w:val="ListParagraph"/>
        <w:numPr>
          <w:ilvl w:val="0"/>
          <w:numId w:val="14"/>
        </w:num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41256">
        <w:rPr>
          <w:rFonts w:ascii="Arial" w:hAnsi="Arial" w:cs="Arial"/>
          <w:sz w:val="22"/>
          <w:szCs w:val="22"/>
        </w:rPr>
        <w:t>o hold their pencil in ‘perfect pencil grip’</w:t>
      </w:r>
      <w:r w:rsidR="00F2438B">
        <w:rPr>
          <w:rFonts w:ascii="Arial" w:hAnsi="Arial" w:cs="Arial"/>
          <w:sz w:val="22"/>
          <w:szCs w:val="22"/>
        </w:rPr>
        <w:t xml:space="preserve"> </w:t>
      </w:r>
      <w:r w:rsidR="00B569F1">
        <w:rPr>
          <w:rFonts w:ascii="Arial" w:hAnsi="Arial" w:cs="Arial"/>
          <w:sz w:val="22"/>
          <w:szCs w:val="22"/>
        </w:rPr>
        <w:t>(see glossary)</w:t>
      </w:r>
    </w:p>
    <w:p w14:paraId="0A739F4B" w14:textId="79DC79D8" w:rsidR="00141256" w:rsidRDefault="000D3312" w:rsidP="00B458D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1256" w:rsidRPr="006D793D">
        <w:rPr>
          <w:rFonts w:ascii="Arial" w:hAnsi="Arial" w:cs="Arial"/>
          <w:sz w:val="22"/>
          <w:szCs w:val="22"/>
        </w:rPr>
        <w:t>ay the handwriting phrase to help them form the letter correctly</w:t>
      </w:r>
      <w:r w:rsidR="00F2438B" w:rsidRPr="006D793D">
        <w:rPr>
          <w:rFonts w:ascii="Arial" w:hAnsi="Arial" w:cs="Arial"/>
          <w:sz w:val="22"/>
          <w:szCs w:val="22"/>
        </w:rPr>
        <w:t xml:space="preserve"> </w:t>
      </w:r>
      <w:r w:rsidR="006D793D">
        <w:rPr>
          <w:rFonts w:ascii="Arial" w:hAnsi="Arial" w:cs="Arial"/>
          <w:sz w:val="22"/>
          <w:szCs w:val="22"/>
        </w:rPr>
        <w:t>– see Handwriting Phrases</w:t>
      </w:r>
      <w:r w:rsidR="000E15AD">
        <w:rPr>
          <w:rFonts w:ascii="Arial" w:hAnsi="Arial" w:cs="Arial"/>
          <w:sz w:val="22"/>
          <w:szCs w:val="22"/>
        </w:rPr>
        <w:t xml:space="preserve"> </w:t>
      </w:r>
      <w:r w:rsidR="00202C2F">
        <w:rPr>
          <w:rFonts w:ascii="Arial" w:hAnsi="Arial" w:cs="Arial"/>
          <w:sz w:val="22"/>
          <w:szCs w:val="22"/>
        </w:rPr>
        <w:t xml:space="preserve">on </w:t>
      </w:r>
      <w:hyperlink r:id="rId16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3BD6B7F3" w14:textId="77777777" w:rsidR="000E15AD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Challenge your child to see</w:t>
      </w:r>
      <w:r>
        <w:rPr>
          <w:rFonts w:ascii="Arial" w:hAnsi="Arial" w:cs="Arial"/>
          <w:sz w:val="22"/>
          <w:szCs w:val="22"/>
        </w:rPr>
        <w:t xml:space="preserve"> </w:t>
      </w:r>
      <w:r w:rsidRPr="006150A2">
        <w:rPr>
          <w:rFonts w:ascii="Arial" w:hAnsi="Arial" w:cs="Arial"/>
          <w:sz w:val="22"/>
          <w:szCs w:val="22"/>
        </w:rPr>
        <w:t xml:space="preserve">how many sounds </w:t>
      </w:r>
      <w:r>
        <w:rPr>
          <w:rFonts w:ascii="Arial" w:hAnsi="Arial" w:cs="Arial"/>
          <w:sz w:val="22"/>
          <w:szCs w:val="22"/>
        </w:rPr>
        <w:t>they</w:t>
      </w:r>
      <w:r w:rsidRPr="006150A2">
        <w:rPr>
          <w:rFonts w:ascii="Arial" w:hAnsi="Arial" w:cs="Arial"/>
          <w:sz w:val="22"/>
          <w:szCs w:val="22"/>
        </w:rPr>
        <w:t xml:space="preserve"> can write in a minute. </w:t>
      </w:r>
    </w:p>
    <w:p w14:paraId="10B2BFF0" w14:textId="54578002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 xml:space="preserve">Say </w:t>
      </w:r>
      <w:r w:rsidR="006D793D">
        <w:rPr>
          <w:rFonts w:ascii="Arial" w:hAnsi="Arial" w:cs="Arial"/>
          <w:sz w:val="22"/>
          <w:szCs w:val="22"/>
        </w:rPr>
        <w:t xml:space="preserve">the sound and children write e.g. </w:t>
      </w:r>
      <w:r w:rsidRPr="006150A2">
        <w:rPr>
          <w:rFonts w:ascii="Arial" w:hAnsi="Arial" w:cs="Arial"/>
          <w:sz w:val="22"/>
          <w:szCs w:val="22"/>
        </w:rPr>
        <w:t>‘write m’, ‘write s’</w:t>
      </w:r>
      <w:r>
        <w:rPr>
          <w:rFonts w:ascii="Arial" w:hAnsi="Arial" w:cs="Arial"/>
          <w:sz w:val="22"/>
          <w:szCs w:val="22"/>
        </w:rPr>
        <w:t>, ‘write w’</w:t>
      </w:r>
      <w:r w:rsidR="00F753F8">
        <w:rPr>
          <w:rFonts w:ascii="Arial" w:hAnsi="Arial" w:cs="Arial"/>
          <w:sz w:val="22"/>
          <w:szCs w:val="22"/>
        </w:rPr>
        <w:t>.</w:t>
      </w:r>
    </w:p>
    <w:p w14:paraId="347A1CCD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4BAFAA4E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2" w:name="Spell_words"/>
      <w:r w:rsidRPr="009C23AA">
        <w:rPr>
          <w:rFonts w:ascii="Arial" w:hAnsi="Arial" w:cs="Arial"/>
          <w:sz w:val="22"/>
          <w:szCs w:val="22"/>
          <w:u w:val="single"/>
        </w:rPr>
        <w:t>How can I help my child to spell words?</w:t>
      </w:r>
    </w:p>
    <w:bookmarkEnd w:id="12"/>
    <w:p w14:paraId="2D255744" w14:textId="77777777" w:rsidR="00141256" w:rsidRPr="009C23A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0C9198E2" w14:textId="266CB332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Encourage your child to use Fred Fingers to spell words</w:t>
      </w:r>
    </w:p>
    <w:p w14:paraId="48A2CD06" w14:textId="30E2C2D6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say the sounds in the word as they press the sounds onto their fingers</w:t>
      </w:r>
    </w:p>
    <w:p w14:paraId="06595D58" w14:textId="4F9A5DF9" w:rsidR="00F2438B" w:rsidRPr="001B179B" w:rsidRDefault="00F2438B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then write the letters – if they get stuck, say the sounds again</w:t>
      </w:r>
    </w:p>
    <w:p w14:paraId="28A03E7D" w14:textId="69D5FE0E" w:rsidR="00141256" w:rsidRPr="000D3312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Praise your child for spelling using the sounds they know</w:t>
      </w:r>
      <w:r w:rsidR="000E15AD" w:rsidRPr="000D3312">
        <w:rPr>
          <w:rFonts w:ascii="Arial" w:hAnsi="Arial" w:cs="Arial"/>
          <w:color w:val="000000" w:themeColor="text1"/>
          <w:sz w:val="22"/>
          <w:szCs w:val="22"/>
        </w:rPr>
        <w:t>, even if their handwriting is not perfect</w:t>
      </w:r>
      <w:r w:rsidR="000D33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BD9F43" w14:textId="77777777" w:rsidR="00141256" w:rsidRDefault="00141256">
      <w:pPr>
        <w:rPr>
          <w:rFonts w:ascii="Arial" w:hAnsi="Arial" w:cs="Arial"/>
          <w:sz w:val="22"/>
          <w:szCs w:val="22"/>
          <w:u w:val="single"/>
        </w:rPr>
      </w:pPr>
    </w:p>
    <w:p w14:paraId="47173BC0" w14:textId="096B62E5" w:rsidR="006156BE" w:rsidRDefault="006156BE">
      <w:pPr>
        <w:rPr>
          <w:rFonts w:ascii="Arial" w:hAnsi="Arial" w:cs="Arial"/>
          <w:sz w:val="22"/>
          <w:szCs w:val="22"/>
          <w:u w:val="single"/>
        </w:rPr>
      </w:pPr>
      <w:bookmarkStart w:id="13" w:name="develop_lang"/>
      <w:r>
        <w:rPr>
          <w:rFonts w:ascii="Arial" w:hAnsi="Arial" w:cs="Arial"/>
          <w:sz w:val="22"/>
          <w:szCs w:val="22"/>
          <w:u w:val="single"/>
        </w:rPr>
        <w:t xml:space="preserve">How else can I develop </w:t>
      </w:r>
      <w:r w:rsidR="00C95138">
        <w:rPr>
          <w:rFonts w:ascii="Arial" w:hAnsi="Arial" w:cs="Arial"/>
          <w:sz w:val="22"/>
          <w:szCs w:val="22"/>
          <w:u w:val="single"/>
        </w:rPr>
        <w:t xml:space="preserve">my child’s language? </w:t>
      </w:r>
    </w:p>
    <w:bookmarkEnd w:id="13"/>
    <w:p w14:paraId="16227DF8" w14:textId="77777777" w:rsidR="00C95138" w:rsidRDefault="00C95138">
      <w:pPr>
        <w:rPr>
          <w:rFonts w:ascii="Arial" w:hAnsi="Arial" w:cs="Arial"/>
          <w:sz w:val="22"/>
          <w:szCs w:val="22"/>
          <w:u w:val="single"/>
        </w:rPr>
      </w:pPr>
    </w:p>
    <w:p w14:paraId="34BB2735" w14:textId="4196BBA2" w:rsidR="00972D7F" w:rsidRPr="00C95138" w:rsidRDefault="00C951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will have a large vocabulary if they are part of a </w:t>
      </w:r>
      <w:r w:rsidR="001416C0" w:rsidRPr="00C95138">
        <w:rPr>
          <w:rFonts w:ascii="Arial" w:hAnsi="Arial" w:cs="Arial"/>
          <w:sz w:val="22"/>
          <w:szCs w:val="22"/>
        </w:rPr>
        <w:t>‘talk-a-lot’ family</w:t>
      </w:r>
      <w:r w:rsidR="00EC2899">
        <w:rPr>
          <w:rFonts w:ascii="Arial" w:hAnsi="Arial" w:cs="Arial"/>
          <w:sz w:val="22"/>
          <w:szCs w:val="22"/>
        </w:rPr>
        <w:t>:</w:t>
      </w:r>
    </w:p>
    <w:p w14:paraId="409624AD" w14:textId="02D3CD24" w:rsidR="001416C0" w:rsidRPr="00AA75BA" w:rsidRDefault="001416C0" w:rsidP="00AA75B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A75BA">
        <w:rPr>
          <w:rFonts w:ascii="Arial" w:hAnsi="Arial" w:cs="Arial"/>
          <w:sz w:val="22"/>
          <w:szCs w:val="22"/>
        </w:rPr>
        <w:t xml:space="preserve">Use every opportunity to talk </w:t>
      </w:r>
      <w:r w:rsidR="00CD4BAD">
        <w:rPr>
          <w:rFonts w:ascii="Arial" w:hAnsi="Arial" w:cs="Arial"/>
          <w:sz w:val="22"/>
          <w:szCs w:val="22"/>
        </w:rPr>
        <w:t>with</w:t>
      </w:r>
      <w:r w:rsidRPr="00AA75BA">
        <w:rPr>
          <w:rFonts w:ascii="Arial" w:hAnsi="Arial" w:cs="Arial"/>
          <w:sz w:val="22"/>
          <w:szCs w:val="22"/>
        </w:rPr>
        <w:t xml:space="preserve"> your child throughout the day – meal times, playing together</w:t>
      </w:r>
      <w:r w:rsidR="00FE2D15">
        <w:rPr>
          <w:rFonts w:ascii="Arial" w:hAnsi="Arial" w:cs="Arial"/>
          <w:sz w:val="22"/>
          <w:szCs w:val="22"/>
        </w:rPr>
        <w:t>, bath time</w:t>
      </w:r>
    </w:p>
    <w:p w14:paraId="5ADF8D07" w14:textId="70C94CB8" w:rsidR="001416C0" w:rsidRPr="001416C0" w:rsidRDefault="001416C0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Use new and ambitious vocabulary</w:t>
      </w:r>
      <w:r w:rsidR="00AD54C2">
        <w:rPr>
          <w:rFonts w:ascii="Arial" w:hAnsi="Arial" w:cs="Arial"/>
          <w:sz w:val="22"/>
          <w:szCs w:val="22"/>
        </w:rPr>
        <w:t xml:space="preserve"> e.g. miserable instead of sad, stroll instead of walk</w:t>
      </w:r>
    </w:p>
    <w:p w14:paraId="4D321EC8" w14:textId="75911904" w:rsidR="001416C0" w:rsidRDefault="004D2C3B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 to your child in complete sentences</w:t>
      </w:r>
    </w:p>
    <w:p w14:paraId="23527DF6" w14:textId="016E192D" w:rsidR="00CD4BAD" w:rsidRDefault="00BC7FCE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D4BAD">
        <w:rPr>
          <w:rFonts w:ascii="Arial" w:hAnsi="Arial" w:cs="Arial"/>
          <w:sz w:val="22"/>
          <w:szCs w:val="22"/>
        </w:rPr>
        <w:t>ake up stories together - there’s no need to write it down.</w:t>
      </w:r>
    </w:p>
    <w:p w14:paraId="66E7DC5F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67FE1442" w14:textId="77777777" w:rsidR="00141256" w:rsidRPr="00F54990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4" w:name="resources"/>
      <w:r w:rsidRPr="00F54990">
        <w:rPr>
          <w:rFonts w:ascii="Arial" w:hAnsi="Arial" w:cs="Arial"/>
          <w:sz w:val="22"/>
          <w:szCs w:val="22"/>
          <w:u w:val="single"/>
        </w:rPr>
        <w:t>Wh</w:t>
      </w:r>
      <w:r>
        <w:rPr>
          <w:rFonts w:ascii="Arial" w:hAnsi="Arial" w:cs="Arial"/>
          <w:sz w:val="22"/>
          <w:szCs w:val="22"/>
          <w:u w:val="single"/>
        </w:rPr>
        <w:t>at resources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can I </w:t>
      </w:r>
      <w:r>
        <w:rPr>
          <w:rFonts w:ascii="Arial" w:hAnsi="Arial" w:cs="Arial"/>
          <w:sz w:val="22"/>
          <w:szCs w:val="22"/>
          <w:u w:val="single"/>
        </w:rPr>
        <w:t>buy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to support my child’s reading and writ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F54990">
        <w:rPr>
          <w:rFonts w:ascii="Arial" w:hAnsi="Arial" w:cs="Arial"/>
          <w:sz w:val="22"/>
          <w:szCs w:val="22"/>
          <w:u w:val="single"/>
        </w:rPr>
        <w:t>ng at home?</w:t>
      </w:r>
    </w:p>
    <w:bookmarkEnd w:id="14"/>
    <w:p w14:paraId="195C0976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7AE3B367" w14:textId="77777777" w:rsidR="00141256" w:rsidRDefault="00141256" w:rsidP="0014125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You can purchase </w:t>
      </w:r>
      <w:r>
        <w:rPr>
          <w:rFonts w:ascii="Arial" w:hAnsi="Arial" w:cs="Arial"/>
          <w:sz w:val="22"/>
          <w:szCs w:val="22"/>
          <w:lang w:val="en-US"/>
        </w:rPr>
        <w:t xml:space="preserve">the below from Amazon </w:t>
      </w:r>
      <w:r w:rsidRPr="009878FA">
        <w:rPr>
          <w:rFonts w:ascii="Arial" w:hAnsi="Arial" w:cs="Arial"/>
          <w:sz w:val="22"/>
          <w:szCs w:val="22"/>
          <w:lang w:val="en-US"/>
        </w:rPr>
        <w:t>to support your child with blending at home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0C6677D3" w14:textId="77777777" w:rsidR="00141256" w:rsidRPr="00781BE5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81BE5">
        <w:rPr>
          <w:rFonts w:ascii="Arial" w:hAnsi="Arial" w:cs="Arial"/>
          <w:sz w:val="22"/>
          <w:szCs w:val="22"/>
          <w:lang w:val="en-US"/>
        </w:rPr>
        <w:t>Set 1/2/3 flashcards</w:t>
      </w:r>
    </w:p>
    <w:p w14:paraId="520F8170" w14:textId="2C865263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 3-5 – </w:t>
      </w:r>
      <w:r w:rsidR="00F67841">
        <w:rPr>
          <w:rFonts w:ascii="Arial" w:hAnsi="Arial" w:cs="Arial"/>
          <w:sz w:val="22"/>
          <w:szCs w:val="22"/>
          <w:lang w:val="en-US"/>
        </w:rPr>
        <w:t xml:space="preserve">Set 1 </w:t>
      </w:r>
      <w:r w:rsidR="002F2971">
        <w:rPr>
          <w:rFonts w:ascii="Arial" w:hAnsi="Arial" w:cs="Arial"/>
          <w:sz w:val="22"/>
          <w:szCs w:val="22"/>
          <w:lang w:val="en-US"/>
        </w:rPr>
        <w:t>Speed So</w:t>
      </w:r>
      <w:r w:rsidR="00F67841">
        <w:rPr>
          <w:rFonts w:ascii="Arial" w:hAnsi="Arial" w:cs="Arial"/>
          <w:sz w:val="22"/>
          <w:szCs w:val="22"/>
          <w:lang w:val="en-US"/>
        </w:rPr>
        <w:t>unds and blending</w:t>
      </w:r>
    </w:p>
    <w:p w14:paraId="37E590D6" w14:textId="14503F79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ages 5-7 </w:t>
      </w:r>
      <w:r w:rsidR="00F67841">
        <w:rPr>
          <w:rFonts w:ascii="Arial" w:hAnsi="Arial" w:cs="Arial"/>
          <w:sz w:val="22"/>
          <w:szCs w:val="22"/>
          <w:lang w:val="en-US"/>
        </w:rPr>
        <w:t>– Red Ditty books</w:t>
      </w:r>
    </w:p>
    <w:p w14:paraId="6EF5F549" w14:textId="12675B44" w:rsidR="008064EB" w:rsidRPr="00202C2F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F67841">
        <w:rPr>
          <w:rFonts w:ascii="Arial" w:hAnsi="Arial" w:cs="Arial"/>
          <w:sz w:val="22"/>
          <w:szCs w:val="22"/>
          <w:lang w:val="en-US"/>
        </w:rPr>
        <w:t xml:space="preserve">My Reading and Writing Kit ages 5-7- </w:t>
      </w:r>
      <w:r w:rsidR="00F67841" w:rsidRPr="00F67841">
        <w:rPr>
          <w:rFonts w:ascii="Arial" w:hAnsi="Arial" w:cs="Arial"/>
          <w:sz w:val="22"/>
          <w:szCs w:val="22"/>
          <w:lang w:val="en-US"/>
        </w:rPr>
        <w:t>Set 2</w:t>
      </w:r>
      <w:r w:rsidR="006A3CDF">
        <w:rPr>
          <w:rFonts w:ascii="Arial" w:hAnsi="Arial" w:cs="Arial"/>
          <w:sz w:val="22"/>
          <w:szCs w:val="22"/>
          <w:lang w:val="en-US"/>
        </w:rPr>
        <w:t xml:space="preserve"> Speed</w:t>
      </w:r>
      <w:r w:rsidR="00F67841" w:rsidRPr="00F67841">
        <w:rPr>
          <w:rFonts w:ascii="Arial" w:hAnsi="Arial" w:cs="Arial"/>
          <w:sz w:val="22"/>
          <w:szCs w:val="22"/>
          <w:lang w:val="en-US"/>
        </w:rPr>
        <w:t xml:space="preserve"> </w:t>
      </w:r>
      <w:r w:rsidR="006A3CDF">
        <w:rPr>
          <w:rFonts w:ascii="Arial" w:hAnsi="Arial" w:cs="Arial"/>
          <w:sz w:val="22"/>
          <w:szCs w:val="22"/>
          <w:lang w:val="en-US"/>
        </w:rPr>
        <w:t>S</w:t>
      </w:r>
      <w:r w:rsidR="00F67841" w:rsidRPr="00F67841">
        <w:rPr>
          <w:rFonts w:ascii="Arial" w:hAnsi="Arial" w:cs="Arial"/>
          <w:sz w:val="22"/>
          <w:szCs w:val="22"/>
          <w:lang w:val="en-US"/>
        </w:rPr>
        <w:t>ounds, Green and Purple Storybooks</w:t>
      </w:r>
    </w:p>
    <w:sectPr w:rsidR="008064EB" w:rsidRPr="00202C2F" w:rsidSect="00B4260B">
      <w:head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D4009" w14:textId="77777777" w:rsidR="0018372F" w:rsidRDefault="0018372F" w:rsidP="009878FA">
      <w:r>
        <w:separator/>
      </w:r>
    </w:p>
  </w:endnote>
  <w:endnote w:type="continuationSeparator" w:id="0">
    <w:p w14:paraId="2532CAD8" w14:textId="77777777" w:rsidR="0018372F" w:rsidRDefault="0018372F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116FB" w14:textId="77777777" w:rsidR="0018372F" w:rsidRDefault="0018372F" w:rsidP="009878FA">
      <w:r>
        <w:separator/>
      </w:r>
    </w:p>
  </w:footnote>
  <w:footnote w:type="continuationSeparator" w:id="0">
    <w:p w14:paraId="1A60060C" w14:textId="77777777" w:rsidR="0018372F" w:rsidRDefault="0018372F" w:rsidP="0098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5D2B7" w14:textId="578099BE" w:rsidR="009878FA" w:rsidRDefault="00781B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96EDC7" wp14:editId="1DDEB135">
          <wp:simplePos x="0" y="0"/>
          <wp:positionH relativeFrom="column">
            <wp:posOffset>4798423</wp:posOffset>
          </wp:positionH>
          <wp:positionV relativeFrom="paragraph">
            <wp:posOffset>-214448</wp:posOffset>
          </wp:positionV>
          <wp:extent cx="1648455" cy="609884"/>
          <wp:effectExtent l="0" t="0" r="317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T_LOGO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24" cy="62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5"/>
  </w:num>
  <w:num w:numId="6">
    <w:abstractNumId w:val="17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141256"/>
    <w:rsid w:val="001416C0"/>
    <w:rsid w:val="00142B5E"/>
    <w:rsid w:val="00144868"/>
    <w:rsid w:val="0018372F"/>
    <w:rsid w:val="00187877"/>
    <w:rsid w:val="001A2CC4"/>
    <w:rsid w:val="001B179B"/>
    <w:rsid w:val="00202C2F"/>
    <w:rsid w:val="00216B66"/>
    <w:rsid w:val="00244FB5"/>
    <w:rsid w:val="00247504"/>
    <w:rsid w:val="00272C2E"/>
    <w:rsid w:val="002C635E"/>
    <w:rsid w:val="002D11C1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B73FD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A3A1F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EF0"/>
    <w:rsid w:val="00BC7FCE"/>
    <w:rsid w:val="00BD5D83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skin.education" TargetMode="External"/><Relationship Id="rId13" Type="http://schemas.openxmlformats.org/officeDocument/2006/relationships/hyperlink" Target="http://www.ruthmiskin.com/en/paren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thmiskin.com/en/parents/" TargetMode="Externa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uthmiskin.com/en/pare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thmiskin.com/en/pare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thmiskin.com/en/parents/" TargetMode="External"/><Relationship Id="rId10" Type="http://schemas.openxmlformats.org/officeDocument/2006/relationships/hyperlink" Target="https://www.youtube.com/ruthmiskintrainingedu?mc_cid=63bfb74b56&amp;mc_eid=4ec2ad9ce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/Reading/" TargetMode="External"/><Relationship Id="rId14" Type="http://schemas.openxmlformats.org/officeDocument/2006/relationships/hyperlink" Target="http://www.ruthmiskin.com/en/par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92A41338</Template>
  <TotalTime>1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Lianne Hill</cp:lastModifiedBy>
  <cp:revision>2</cp:revision>
  <dcterms:created xsi:type="dcterms:W3CDTF">2020-04-01T08:59:00Z</dcterms:created>
  <dcterms:modified xsi:type="dcterms:W3CDTF">2020-04-01T08:59:00Z</dcterms:modified>
</cp:coreProperties>
</file>